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68B9" w14:textId="357E6A17" w:rsidR="009F7ACB" w:rsidRPr="00100FD4" w:rsidRDefault="00E81140" w:rsidP="00C470C5">
      <w:pPr>
        <w:pStyle w:val="berschrift1"/>
        <w:rPr>
          <w:lang w:val="en-GB" w:eastAsia="de-DE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76672" behindDoc="0" locked="0" layoutInCell="1" allowOverlap="1" wp14:anchorId="4DB8C966" wp14:editId="04E543FA">
            <wp:simplePos x="0" y="0"/>
            <wp:positionH relativeFrom="column">
              <wp:posOffset>364979</wp:posOffset>
            </wp:positionH>
            <wp:positionV relativeFrom="paragraph">
              <wp:posOffset>-105117</wp:posOffset>
            </wp:positionV>
            <wp:extent cx="2412609" cy="1824500"/>
            <wp:effectExtent l="0" t="0" r="6985" b="4445"/>
            <wp:wrapNone/>
            <wp:docPr id="1853821135" name="Grafik 13" descr="Ein Bild, das Honigwabe, Bienenstock, Naturprodukt, Bienen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21135" name="Grafik 13" descr="Ein Bild, das Honigwabe, Bienenstock, Naturprodukt, Bienen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609" cy="18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87C" w:rsidRPr="00100FD4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771EC" wp14:editId="77A40DA0">
                <wp:simplePos x="0" y="0"/>
                <wp:positionH relativeFrom="column">
                  <wp:posOffset>3342557</wp:posOffset>
                </wp:positionH>
                <wp:positionV relativeFrom="paragraph">
                  <wp:posOffset>-105658</wp:posOffset>
                </wp:positionV>
                <wp:extent cx="3522428" cy="1614115"/>
                <wp:effectExtent l="0" t="0" r="1905" b="571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428" cy="161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8AC6F" w14:textId="77777777" w:rsidR="0089608A" w:rsidRDefault="00EC3204" w:rsidP="00AF7142">
                            <w:pPr>
                              <w:pStyle w:val="berschrift"/>
                              <w:rPr>
                                <w:color w:val="25487B"/>
                                <w:lang w:val="en-US"/>
                              </w:rPr>
                            </w:pPr>
                            <w:r>
                              <w:rPr>
                                <w:color w:val="25487B"/>
                                <w:lang w:val="en-US"/>
                              </w:rPr>
                              <w:t>Qua</w:t>
                            </w:r>
                            <w:r w:rsidR="004150D5">
                              <w:rPr>
                                <w:color w:val="25487B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25487B"/>
                                <w:lang w:val="en-US"/>
                              </w:rPr>
                              <w:t>terly Problem</w:t>
                            </w:r>
                          </w:p>
                          <w:p w14:paraId="5B6207F8" w14:textId="18DE1A88" w:rsidR="00B7487C" w:rsidRPr="00B51D67" w:rsidRDefault="00576803" w:rsidP="00B7487C">
                            <w:pPr>
                              <w:pStyle w:val="berschrift"/>
                              <w:ind w:left="1440"/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</w:pPr>
                            <w:r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6A28B4" w:rsidRPr="00BF798E">
                              <w:rPr>
                                <w:i/>
                                <w:color w:val="25487B"/>
                                <w:sz w:val="32"/>
                              </w:rPr>
                              <w:t xml:space="preserve">- </w:t>
                            </w:r>
                            <w:r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Math</w:t>
                            </w:r>
                            <w:r w:rsidR="00D64690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-Edition</w:t>
                            </w:r>
                            <w:r w:rsidR="006A28B4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6A28B4" w:rsidRPr="00BF798E">
                              <w:rPr>
                                <w:i/>
                                <w:color w:val="25487B"/>
                                <w:sz w:val="32"/>
                              </w:rPr>
                              <w:t>-</w:t>
                            </w:r>
                          </w:p>
                          <w:p w14:paraId="5C752FD0" w14:textId="085B2AF5" w:rsidR="0089608A" w:rsidRPr="00B7487C" w:rsidRDefault="00D64690" w:rsidP="00B7487C">
                            <w:pPr>
                              <w:pStyle w:val="berschrift"/>
                              <w:rPr>
                                <w:color w:val="CBD97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B7487C">
                              <w:rPr>
                                <w:color w:val="CBD974"/>
                                <w:sz w:val="52"/>
                                <w:szCs w:val="52"/>
                                <w:lang w:val="en-US"/>
                              </w:rPr>
                              <w:t>The</w:t>
                            </w:r>
                            <w:r w:rsidR="00087323" w:rsidRPr="00B7487C">
                              <w:rPr>
                                <w:color w:val="CBD974"/>
                                <w:sz w:val="52"/>
                                <w:szCs w:val="52"/>
                                <w:lang w:val="en-US"/>
                              </w:rPr>
                              <w:t xml:space="preserve"> honeycom</w:t>
                            </w:r>
                            <w:r w:rsidRPr="00B7487C">
                              <w:rPr>
                                <w:color w:val="CBD974"/>
                                <w:sz w:val="52"/>
                                <w:szCs w:val="52"/>
                                <w:lang w:val="en-US"/>
                              </w:rPr>
                              <w:t>b</w:t>
                            </w:r>
                            <w:r w:rsidR="00B7487C">
                              <w:rPr>
                                <w:color w:val="CBD974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="00245C8C" w:rsidRPr="00B7487C">
                              <w:rPr>
                                <w:color w:val="CBD974"/>
                                <w:sz w:val="52"/>
                                <w:szCs w:val="52"/>
                                <w:lang w:val="en-US"/>
                              </w:rPr>
                              <w:t xml:space="preserve">problem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71E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63.2pt;margin-top:-8.3pt;width:277.35pt;height:1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" filled="f" stroked="f">
                <v:textbox inset="0,0,0,0">
                  <w:txbxContent>
                    <w:p w14:paraId="5048AC6F" w14:textId="77777777" w:rsidR="0089608A" w:rsidRDefault="00EC3204" w:rsidP="00AF7142">
                      <w:pPr>
                        <w:pStyle w:val="berschrift"/>
                        <w:rPr>
                          <w:color w:val="25487B"/>
                          <w:lang w:val="en-US"/>
                        </w:rPr>
                      </w:pPr>
                      <w:r>
                        <w:rPr>
                          <w:color w:val="25487B"/>
                          <w:lang w:val="en-US"/>
                        </w:rPr>
                        <w:t>Qua</w:t>
                      </w:r>
                      <w:r w:rsidR="004150D5">
                        <w:rPr>
                          <w:color w:val="25487B"/>
                          <w:lang w:val="en-US"/>
                        </w:rPr>
                        <w:t>r</w:t>
                      </w:r>
                      <w:r>
                        <w:rPr>
                          <w:color w:val="25487B"/>
                          <w:lang w:val="en-US"/>
                        </w:rPr>
                        <w:t>terly Problem</w:t>
                      </w:r>
                    </w:p>
                    <w:p w14:paraId="5B6207F8" w14:textId="18DE1A88" w:rsidR="00B7487C" w:rsidRPr="00B51D67" w:rsidRDefault="00576803" w:rsidP="00B7487C">
                      <w:pPr>
                        <w:pStyle w:val="berschrift"/>
                        <w:ind w:left="1440"/>
                        <w:rPr>
                          <w:i/>
                          <w:color w:val="25487B"/>
                          <w:sz w:val="32"/>
                          <w:lang w:val="en-US"/>
                        </w:rPr>
                      </w:pPr>
                      <w:r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 </w:t>
                      </w:r>
                      <w:r w:rsidR="006A28B4" w:rsidRPr="00BF798E">
                        <w:rPr>
                          <w:i/>
                          <w:color w:val="25487B"/>
                          <w:sz w:val="32"/>
                        </w:rPr>
                        <w:t xml:space="preserve">- </w:t>
                      </w:r>
                      <w:r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>Math</w:t>
                      </w:r>
                      <w:r w:rsidR="00D64690">
                        <w:rPr>
                          <w:i/>
                          <w:color w:val="25487B"/>
                          <w:sz w:val="32"/>
                          <w:lang w:val="en-US"/>
                        </w:rPr>
                        <w:t>-Edition</w:t>
                      </w:r>
                      <w:r w:rsidR="006A28B4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 </w:t>
                      </w:r>
                      <w:r w:rsidR="006A28B4" w:rsidRPr="00BF798E">
                        <w:rPr>
                          <w:i/>
                          <w:color w:val="25487B"/>
                          <w:sz w:val="32"/>
                        </w:rPr>
                        <w:t>-</w:t>
                      </w:r>
                    </w:p>
                    <w:p w14:paraId="5C752FD0" w14:textId="085B2AF5" w:rsidR="0089608A" w:rsidRPr="00B7487C" w:rsidRDefault="00D64690" w:rsidP="00B7487C">
                      <w:pPr>
                        <w:pStyle w:val="berschrift"/>
                        <w:rPr>
                          <w:color w:val="CBD974"/>
                          <w:sz w:val="52"/>
                          <w:szCs w:val="52"/>
                          <w:lang w:val="en-US"/>
                        </w:rPr>
                      </w:pPr>
                      <w:r w:rsidRPr="00B7487C">
                        <w:rPr>
                          <w:color w:val="CBD974"/>
                          <w:sz w:val="52"/>
                          <w:szCs w:val="52"/>
                          <w:lang w:val="en-US"/>
                        </w:rPr>
                        <w:t>The</w:t>
                      </w:r>
                      <w:r w:rsidR="00087323" w:rsidRPr="00B7487C">
                        <w:rPr>
                          <w:color w:val="CBD974"/>
                          <w:sz w:val="52"/>
                          <w:szCs w:val="52"/>
                          <w:lang w:val="en-US"/>
                        </w:rPr>
                        <w:t xml:space="preserve"> honeycom</w:t>
                      </w:r>
                      <w:r w:rsidRPr="00B7487C">
                        <w:rPr>
                          <w:color w:val="CBD974"/>
                          <w:sz w:val="52"/>
                          <w:szCs w:val="52"/>
                          <w:lang w:val="en-US"/>
                        </w:rPr>
                        <w:t>b</w:t>
                      </w:r>
                      <w:r w:rsidR="00B7487C">
                        <w:rPr>
                          <w:color w:val="CBD974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="00245C8C" w:rsidRPr="00B7487C">
                        <w:rPr>
                          <w:color w:val="CBD974"/>
                          <w:sz w:val="52"/>
                          <w:szCs w:val="52"/>
                          <w:lang w:val="en-US"/>
                        </w:rPr>
                        <w:t xml:space="preserve">problem </w:t>
                      </w:r>
                    </w:p>
                  </w:txbxContent>
                </v:textbox>
              </v:shape>
            </w:pict>
          </mc:Fallback>
        </mc:AlternateContent>
      </w:r>
    </w:p>
    <w:p w14:paraId="05EF4219" w14:textId="63140A79" w:rsidR="00931D95" w:rsidRPr="00100FD4" w:rsidRDefault="00931D95" w:rsidP="00C470C5">
      <w:pPr>
        <w:pStyle w:val="berschrift1"/>
        <w:rPr>
          <w:lang w:val="en-GB"/>
        </w:rPr>
      </w:pPr>
    </w:p>
    <w:p w14:paraId="46C77819" w14:textId="4A1A12BD" w:rsidR="00013E7D" w:rsidRPr="00100FD4" w:rsidRDefault="00013E7D" w:rsidP="00C470C5">
      <w:pPr>
        <w:pStyle w:val="berschrift1"/>
        <w:rPr>
          <w:lang w:val="en-GB"/>
        </w:rPr>
      </w:pPr>
    </w:p>
    <w:p w14:paraId="439B0F50" w14:textId="491AA550" w:rsidR="009C5E8C" w:rsidRPr="00100FD4" w:rsidRDefault="00674F56" w:rsidP="009C5E8C">
      <w:pPr>
        <w:rPr>
          <w:lang w:val="en-GB"/>
        </w:rPr>
      </w:pPr>
      <w:r>
        <w:rPr>
          <w:lang w:val="en-GB"/>
        </w:rPr>
        <w:br/>
      </w:r>
    </w:p>
    <w:p w14:paraId="46957D0F" w14:textId="5BD0FAD2" w:rsidR="00674F56" w:rsidRPr="00674F56" w:rsidRDefault="00674F56" w:rsidP="00E81140">
      <w:pPr>
        <w:ind w:left="709"/>
        <w:rPr>
          <w:color w:val="B2B2B2" w:themeColor="text2" w:themeTint="99"/>
          <w:sz w:val="16"/>
          <w:szCs w:val="16"/>
          <w:lang w:val="en-US"/>
        </w:rPr>
      </w:pPr>
      <w:r>
        <w:rPr>
          <w:color w:val="B2B2B2" w:themeColor="text2" w:themeTint="99"/>
          <w:sz w:val="16"/>
          <w:szCs w:val="16"/>
          <w:lang w:val="en-US"/>
        </w:rPr>
        <w:br/>
      </w:r>
      <w:r w:rsidR="00E81140" w:rsidRPr="00E81140">
        <w:rPr>
          <w:color w:val="B2B2B2" w:themeColor="text2" w:themeTint="99"/>
          <w:sz w:val="16"/>
          <w:szCs w:val="16"/>
        </w:rPr>
        <w:t xml:space="preserve">Image </w:t>
      </w:r>
      <w:proofErr w:type="spellStart"/>
      <w:r w:rsidR="00E81140" w:rsidRPr="00E81140">
        <w:rPr>
          <w:color w:val="B2B2B2" w:themeColor="text2" w:themeTint="99"/>
          <w:sz w:val="16"/>
          <w:szCs w:val="16"/>
        </w:rPr>
        <w:t>by</w:t>
      </w:r>
      <w:proofErr w:type="spellEnd"/>
      <w:r w:rsidR="00E81140" w:rsidRPr="00E81140">
        <w:rPr>
          <w:color w:val="B2B2B2" w:themeColor="text2" w:themeTint="99"/>
          <w:sz w:val="16"/>
          <w:szCs w:val="16"/>
        </w:rPr>
        <w:t xml:space="preserve"> </w:t>
      </w:r>
      <w:proofErr w:type="spellStart"/>
      <w:r w:rsidR="00E81140" w:rsidRPr="00E81140">
        <w:rPr>
          <w:color w:val="B2B2B2" w:themeColor="text2" w:themeTint="99"/>
          <w:sz w:val="16"/>
          <w:szCs w:val="16"/>
        </w:rPr>
        <w:t>pajala</w:t>
      </w:r>
      <w:proofErr w:type="spellEnd"/>
      <w:r w:rsidR="00E81140" w:rsidRPr="00E81140">
        <w:rPr>
          <w:color w:val="B2B2B2" w:themeColor="text2" w:themeTint="99"/>
          <w:sz w:val="16"/>
          <w:szCs w:val="16"/>
        </w:rPr>
        <w:t xml:space="preserve"> </w:t>
      </w:r>
      <w:proofErr w:type="spellStart"/>
      <w:r w:rsidR="00E81140" w:rsidRPr="00E81140">
        <w:rPr>
          <w:color w:val="B2B2B2" w:themeColor="text2" w:themeTint="99"/>
          <w:sz w:val="16"/>
          <w:szCs w:val="16"/>
        </w:rPr>
        <w:t>from</w:t>
      </w:r>
      <w:proofErr w:type="spellEnd"/>
      <w:r w:rsidR="00E81140" w:rsidRPr="00E81140">
        <w:rPr>
          <w:color w:val="B2B2B2" w:themeColor="text2" w:themeTint="99"/>
          <w:sz w:val="16"/>
          <w:szCs w:val="16"/>
        </w:rPr>
        <w:t xml:space="preserve"> </w:t>
      </w:r>
      <w:proofErr w:type="spellStart"/>
      <w:r w:rsidR="00E81140" w:rsidRPr="00E81140">
        <w:rPr>
          <w:color w:val="B2B2B2" w:themeColor="text2" w:themeTint="99"/>
          <w:sz w:val="16"/>
          <w:szCs w:val="16"/>
        </w:rPr>
        <w:t>Pixabay</w:t>
      </w:r>
      <w:proofErr w:type="spellEnd"/>
    </w:p>
    <w:p w14:paraId="2EA751B2" w14:textId="5D0D42E0" w:rsidR="00E93BBD" w:rsidRPr="00674F56" w:rsidRDefault="00E93BBD" w:rsidP="009C5E8C">
      <w:pPr>
        <w:rPr>
          <w:lang w:val="en-US"/>
        </w:rPr>
      </w:pPr>
    </w:p>
    <w:p w14:paraId="63F5E723" w14:textId="7E6F9DE3" w:rsidR="0034159B" w:rsidRPr="00100FD4" w:rsidRDefault="00081409" w:rsidP="009C5E8C">
      <w:pPr>
        <w:rPr>
          <w:lang w:val="en-GB"/>
        </w:rPr>
      </w:pPr>
      <w:r w:rsidRPr="00100FD4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6281E" wp14:editId="434D42AA">
                <wp:simplePos x="0" y="0"/>
                <wp:positionH relativeFrom="column">
                  <wp:posOffset>-150495</wp:posOffset>
                </wp:positionH>
                <wp:positionV relativeFrom="paragraph">
                  <wp:posOffset>157480</wp:posOffset>
                </wp:positionV>
                <wp:extent cx="503555" cy="689610"/>
                <wp:effectExtent l="0" t="0" r="10795" b="152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8D28F" w14:textId="77777777" w:rsidR="0089608A" w:rsidRPr="001A27A8" w:rsidRDefault="0089608A" w:rsidP="005A0FAF">
                            <w:pPr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</w:pPr>
                            <w:r w:rsidRPr="001A27A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  <w:t>→</w:t>
                            </w:r>
                          </w:p>
                          <w:p w14:paraId="13928F05" w14:textId="77777777" w:rsidR="0089608A" w:rsidRPr="005A0FAF" w:rsidRDefault="0089608A" w:rsidP="00F64A2C">
                            <w:pPr>
                              <w:spacing w:line="640" w:lineRule="exact"/>
                              <w:rPr>
                                <w:b/>
                                <w:color w:val="CDD600" w:themeColor="accent1"/>
                                <w:sz w:val="6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281E" id="Text Box 9" o:spid="_x0000_s1027" type="#_x0000_t202" style="position:absolute;margin-left:-11.85pt;margin-top:12.4pt;width:39.65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" filled="f" stroked="f">
                <v:textbox inset="0,0,0,0">
                  <w:txbxContent>
                    <w:p w14:paraId="3D58D28F" w14:textId="77777777" w:rsidR="0089608A" w:rsidRPr="001A27A8" w:rsidRDefault="0089608A" w:rsidP="005A0FAF">
                      <w:pPr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</w:pPr>
                      <w:r w:rsidRPr="001A27A8"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  <w:t>→</w:t>
                      </w:r>
                    </w:p>
                    <w:p w14:paraId="13928F05" w14:textId="77777777" w:rsidR="0089608A" w:rsidRPr="005A0FAF" w:rsidRDefault="0089608A" w:rsidP="00F64A2C">
                      <w:pPr>
                        <w:spacing w:line="640" w:lineRule="exact"/>
                        <w:rPr>
                          <w:b/>
                          <w:color w:val="CDD600" w:themeColor="accent1"/>
                          <w:sz w:val="6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B122DF" w14:textId="6C2E2A70" w:rsidR="009C5E8C" w:rsidRPr="00100FD4" w:rsidRDefault="008F3A48" w:rsidP="00316A49">
      <w:pPr>
        <w:rPr>
          <w:lang w:val="en-GB"/>
        </w:rPr>
      </w:pPr>
      <w:r w:rsidRPr="00100FD4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09F2A3" wp14:editId="349EA40D">
                <wp:simplePos x="0" y="0"/>
                <wp:positionH relativeFrom="column">
                  <wp:posOffset>329013</wp:posOffset>
                </wp:positionH>
                <wp:positionV relativeFrom="paragraph">
                  <wp:posOffset>87492</wp:posOffset>
                </wp:positionV>
                <wp:extent cx="3903980" cy="4373217"/>
                <wp:effectExtent l="0" t="0" r="1270" b="889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437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5CE9E" w14:textId="62AE9B60" w:rsidR="00E93BBD" w:rsidRPr="0088133F" w:rsidRDefault="00D64690" w:rsidP="0088133F">
                            <w:pPr>
                              <w:pStyle w:val="Flietextklein"/>
                              <w:jc w:val="both"/>
                              <w:rPr>
                                <w:i/>
                                <w:iCs/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88133F">
                              <w:rPr>
                                <w:i/>
                                <w:iCs/>
                                <w:color w:val="576383"/>
                                <w:lang w:val="en-US"/>
                              </w:rPr>
                              <w:t xml:space="preserve">That honeybees are skillfully building hexagonal honeycomb cells has been well known for centuries. </w:t>
                            </w:r>
                            <w:r w:rsidR="0088133F" w:rsidRPr="0088133F">
                              <w:rPr>
                                <w:i/>
                                <w:iCs/>
                                <w:color w:val="576383"/>
                                <w:lang w:val="en-US"/>
                              </w:rPr>
                              <w:t>Whoever is lucky enough to see these structures in real life can only be fascinated by the extremely precise construction art of these small insects.</w:t>
                            </w:r>
                            <w:r w:rsidR="00C858E2" w:rsidRPr="0088133F">
                              <w:rPr>
                                <w:i/>
                                <w:iCs/>
                                <w:color w:val="576383"/>
                                <w:lang w:val="en-US"/>
                              </w:rPr>
                              <w:t xml:space="preserve"> </w:t>
                            </w:r>
                            <w:r w:rsidRPr="0088133F">
                              <w:rPr>
                                <w:i/>
                                <w:iCs/>
                                <w:color w:val="576383"/>
                                <w:lang w:val="en-US"/>
                              </w:rPr>
                              <w:t xml:space="preserve">The explanation </w:t>
                            </w:r>
                            <w:r w:rsidR="0088133F" w:rsidRPr="0088133F">
                              <w:rPr>
                                <w:i/>
                                <w:iCs/>
                                <w:color w:val="576383"/>
                                <w:lang w:val="en-US"/>
                              </w:rPr>
                              <w:t>for this</w:t>
                            </w:r>
                            <w:r w:rsidRPr="0088133F">
                              <w:rPr>
                                <w:i/>
                                <w:iCs/>
                                <w:color w:val="576383"/>
                                <w:lang w:val="en-US"/>
                              </w:rPr>
                              <w:t xml:space="preserve"> is still fascinating the wider scientific community.</w:t>
                            </w:r>
                          </w:p>
                          <w:p w14:paraId="35B8197A" w14:textId="756C9CA8" w:rsidR="005C13D3" w:rsidRPr="003A1C95" w:rsidRDefault="005C13D3" w:rsidP="009D47FB">
                            <w:pPr>
                              <w:pStyle w:val="Flietextklein"/>
                              <w:spacing w:after="120" w:line="240" w:lineRule="auto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72B63B94" w14:textId="75226101" w:rsidR="001D0802" w:rsidRPr="003A1C95" w:rsidRDefault="001D0802" w:rsidP="009D47FB">
                            <w:pPr>
                              <w:pStyle w:val="Flietextklein"/>
                              <w:spacing w:after="120" w:line="240" w:lineRule="auto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 xml:space="preserve">The ‘honeycomb conjecture’ states that a regular </w:t>
                            </w:r>
                            <w:r w:rsidR="00BD6B7A" w:rsidRPr="003A1C95">
                              <w:rPr>
                                <w:color w:val="576383"/>
                                <w:lang w:val="en-US"/>
                              </w:rPr>
                              <w:t>hexagon</w:t>
                            </w: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 xml:space="preserve"> is the best way to divide a surface into regions of equal area with the </w:t>
                            </w:r>
                            <w:r w:rsidR="00ED6492">
                              <w:rPr>
                                <w:color w:val="576383"/>
                                <w:lang w:val="en-US"/>
                              </w:rPr>
                              <w:t>smallest</w:t>
                            </w: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 xml:space="preserve"> total perimeter. The conjecture was proven recently by the mathematician Thomas C. Hales.</w:t>
                            </w:r>
                          </w:p>
                          <w:p w14:paraId="541889EF" w14:textId="77777777" w:rsidR="001D0802" w:rsidRPr="003A1C95" w:rsidRDefault="001D0802" w:rsidP="009D47FB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spacing w:after="120"/>
                              <w:rPr>
                                <w:color w:val="576383"/>
                                <w:lang w:val="en-US"/>
                              </w:rPr>
                            </w:pP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>Present a quick overview of the history of the</w:t>
                            </w:r>
                            <w:r w:rsidR="00245C8C" w:rsidRPr="003A1C95">
                              <w:rPr>
                                <w:color w:val="576383"/>
                                <w:lang w:val="en-US"/>
                              </w:rPr>
                              <w:t xml:space="preserve"> </w:t>
                            </w:r>
                            <w:r w:rsidR="009D47FB" w:rsidRPr="003A1C95">
                              <w:rPr>
                                <w:color w:val="576383"/>
                                <w:lang w:val="en-US"/>
                              </w:rPr>
                              <w:t>‘honeycomb conjecture’</w:t>
                            </w: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>.</w:t>
                            </w:r>
                          </w:p>
                          <w:p w14:paraId="4C7088B0" w14:textId="00CC9E44" w:rsidR="00B51D67" w:rsidRPr="003A1C95" w:rsidRDefault="00245C8C" w:rsidP="009D47FB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spacing w:after="120"/>
                              <w:rPr>
                                <w:color w:val="576383"/>
                                <w:lang w:val="en-US"/>
                              </w:rPr>
                            </w:pP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 xml:space="preserve">Investigate </w:t>
                            </w:r>
                            <w:r w:rsidR="00D8727A" w:rsidRPr="003A1C95">
                              <w:rPr>
                                <w:color w:val="576383"/>
                                <w:lang w:val="en-US"/>
                              </w:rPr>
                              <w:t xml:space="preserve">which of the three shapes (equilateral triangle, square and regular hexagon) provides a solution to the problem. </w:t>
                            </w:r>
                            <w:r w:rsidR="00D8727A">
                              <w:rPr>
                                <w:color w:val="576383"/>
                                <w:lang w:val="en-US"/>
                              </w:rPr>
                              <w:t xml:space="preserve">You can do this either </w:t>
                            </w: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 xml:space="preserve">in </w:t>
                            </w:r>
                            <w:r w:rsidR="00B51D67" w:rsidRPr="003A1C95">
                              <w:rPr>
                                <w:color w:val="576383"/>
                                <w:lang w:val="en-US"/>
                              </w:rPr>
                              <w:t xml:space="preserve">a dynamic geometry environment </w:t>
                            </w:r>
                            <w:r w:rsidR="009D47FB" w:rsidRPr="003A1C95">
                              <w:rPr>
                                <w:color w:val="576383"/>
                                <w:lang w:val="en-US"/>
                              </w:rPr>
                              <w:t xml:space="preserve">or </w:t>
                            </w:r>
                            <w:r w:rsidR="00D65F3C" w:rsidRPr="003A1C95">
                              <w:rPr>
                                <w:color w:val="576383"/>
                                <w:lang w:val="en-US"/>
                              </w:rPr>
                              <w:t xml:space="preserve">with </w:t>
                            </w:r>
                            <w:r w:rsidR="009D47FB" w:rsidRPr="003A1C95">
                              <w:rPr>
                                <w:color w:val="576383"/>
                                <w:lang w:val="en-US"/>
                              </w:rPr>
                              <w:t>paper and pencil</w:t>
                            </w:r>
                            <w:r w:rsidR="00D8727A">
                              <w:rPr>
                                <w:color w:val="576383"/>
                                <w:lang w:val="en-US"/>
                              </w:rPr>
                              <w:t>.</w:t>
                            </w:r>
                          </w:p>
                          <w:p w14:paraId="1438B33D" w14:textId="506FE8BF" w:rsidR="001D0802" w:rsidRDefault="001D0802" w:rsidP="009D47FB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spacing w:after="120"/>
                              <w:rPr>
                                <w:color w:val="576383"/>
                                <w:lang w:val="en-US"/>
                              </w:rPr>
                            </w:pP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>Why the</w:t>
                            </w:r>
                            <w:r w:rsidR="009D47FB" w:rsidRPr="003A1C95">
                              <w:rPr>
                                <w:color w:val="576383"/>
                                <w:lang w:val="en-US"/>
                              </w:rPr>
                              <w:t xml:space="preserve"> regular</w:t>
                            </w: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 xml:space="preserve"> hexagon</w:t>
                            </w:r>
                            <w:r w:rsidR="009D47FB" w:rsidRPr="003A1C95">
                              <w:rPr>
                                <w:color w:val="576383"/>
                                <w:lang w:val="en-US"/>
                              </w:rPr>
                              <w:t xml:space="preserve"> is the only of the above shapes that </w:t>
                            </w:r>
                            <w:r w:rsidR="00D8727A">
                              <w:rPr>
                                <w:color w:val="576383"/>
                                <w:lang w:val="en-US"/>
                              </w:rPr>
                              <w:t>fulfills</w:t>
                            </w:r>
                            <w:r w:rsidRPr="003A1C95">
                              <w:rPr>
                                <w:color w:val="576383"/>
                                <w:lang w:val="en-US"/>
                              </w:rPr>
                              <w:t xml:space="preserve"> the ‘honeycomb conjecture’</w:t>
                            </w:r>
                            <w:r w:rsidR="009D47FB" w:rsidRPr="003A1C95">
                              <w:rPr>
                                <w:color w:val="576383"/>
                                <w:lang w:val="en-US"/>
                              </w:rPr>
                              <w:t>?</w:t>
                            </w:r>
                            <w:r w:rsidR="00C36E93" w:rsidRPr="00C36E9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09008A8" w14:textId="77777777" w:rsidR="00D8727A" w:rsidRPr="00D8727A" w:rsidRDefault="00D8727A" w:rsidP="00D8727A">
                            <w:pPr>
                              <w:spacing w:after="120"/>
                              <w:rPr>
                                <w:color w:val="576383"/>
                                <w:lang w:val="en-US"/>
                              </w:rPr>
                            </w:pPr>
                          </w:p>
                          <w:p w14:paraId="5E40E2D5" w14:textId="744BBE89" w:rsidR="009D47FB" w:rsidRDefault="009D47FB" w:rsidP="009D47FB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18D97DB7" w14:textId="77777777" w:rsidR="008F3A48" w:rsidRPr="00D64690" w:rsidRDefault="008F3A48" w:rsidP="009D47FB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F2A3" id="Text Box 13" o:spid="_x0000_s1028" type="#_x0000_t202" style="position:absolute;margin-left:25.9pt;margin-top:6.9pt;width:307.4pt;height:3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" filled="f" stroked="f">
                <v:textbox inset="0,0,0,0">
                  <w:txbxContent>
                    <w:p w14:paraId="3075CE9E" w14:textId="62AE9B60" w:rsidR="00E93BBD" w:rsidRPr="0088133F" w:rsidRDefault="00D64690" w:rsidP="0088133F">
                      <w:pPr>
                        <w:pStyle w:val="Flietextklein"/>
                        <w:jc w:val="both"/>
                        <w:rPr>
                          <w:i/>
                          <w:iCs/>
                          <w:noProof/>
                          <w:color w:val="576383"/>
                          <w:lang w:val="en-GB"/>
                        </w:rPr>
                      </w:pPr>
                      <w:r w:rsidRPr="0088133F">
                        <w:rPr>
                          <w:i/>
                          <w:iCs/>
                          <w:color w:val="576383"/>
                          <w:lang w:val="en-US"/>
                        </w:rPr>
                        <w:t xml:space="preserve">That honeybees are skillfully building hexagonal honeycomb cells has been well known for centuries. </w:t>
                      </w:r>
                      <w:r w:rsidR="0088133F" w:rsidRPr="0088133F">
                        <w:rPr>
                          <w:i/>
                          <w:iCs/>
                          <w:color w:val="576383"/>
                          <w:lang w:val="en-US"/>
                        </w:rPr>
                        <w:t>Whoever is lucky enough to see these structures in real life can only be fascinated by the extremely precise construction art of these small insects.</w:t>
                      </w:r>
                      <w:r w:rsidR="00C858E2" w:rsidRPr="0088133F">
                        <w:rPr>
                          <w:i/>
                          <w:iCs/>
                          <w:color w:val="576383"/>
                          <w:lang w:val="en-US"/>
                        </w:rPr>
                        <w:t xml:space="preserve"> </w:t>
                      </w:r>
                      <w:r w:rsidRPr="0088133F">
                        <w:rPr>
                          <w:i/>
                          <w:iCs/>
                          <w:color w:val="576383"/>
                          <w:lang w:val="en-US"/>
                        </w:rPr>
                        <w:t xml:space="preserve">The explanation </w:t>
                      </w:r>
                      <w:r w:rsidR="0088133F" w:rsidRPr="0088133F">
                        <w:rPr>
                          <w:i/>
                          <w:iCs/>
                          <w:color w:val="576383"/>
                          <w:lang w:val="en-US"/>
                        </w:rPr>
                        <w:t>for this</w:t>
                      </w:r>
                      <w:r w:rsidRPr="0088133F">
                        <w:rPr>
                          <w:i/>
                          <w:iCs/>
                          <w:color w:val="576383"/>
                          <w:lang w:val="en-US"/>
                        </w:rPr>
                        <w:t xml:space="preserve"> is still fascinating the wider scientific community.</w:t>
                      </w:r>
                    </w:p>
                    <w:p w14:paraId="35B8197A" w14:textId="756C9CA8" w:rsidR="005C13D3" w:rsidRPr="003A1C95" w:rsidRDefault="005C13D3" w:rsidP="009D47FB">
                      <w:pPr>
                        <w:pStyle w:val="Flietextklein"/>
                        <w:spacing w:after="120" w:line="240" w:lineRule="auto"/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72B63B94" w14:textId="75226101" w:rsidR="001D0802" w:rsidRPr="003A1C95" w:rsidRDefault="001D0802" w:rsidP="009D47FB">
                      <w:pPr>
                        <w:pStyle w:val="Flietextklein"/>
                        <w:spacing w:after="120" w:line="240" w:lineRule="auto"/>
                        <w:rPr>
                          <w:noProof/>
                          <w:color w:val="576383"/>
                          <w:lang w:val="en-GB"/>
                        </w:rPr>
                      </w:pPr>
                      <w:r w:rsidRPr="003A1C95">
                        <w:rPr>
                          <w:color w:val="576383"/>
                          <w:lang w:val="en-US"/>
                        </w:rPr>
                        <w:t xml:space="preserve">The ‘honeycomb conjecture’ states that a regular </w:t>
                      </w:r>
                      <w:r w:rsidR="00BD6B7A" w:rsidRPr="003A1C95">
                        <w:rPr>
                          <w:color w:val="576383"/>
                          <w:lang w:val="en-US"/>
                        </w:rPr>
                        <w:t>hexagon</w:t>
                      </w:r>
                      <w:r w:rsidRPr="003A1C95">
                        <w:rPr>
                          <w:color w:val="576383"/>
                          <w:lang w:val="en-US"/>
                        </w:rPr>
                        <w:t xml:space="preserve"> is the best way to divide a surface into regions of equal area with the </w:t>
                      </w:r>
                      <w:r w:rsidR="00ED6492">
                        <w:rPr>
                          <w:color w:val="576383"/>
                          <w:lang w:val="en-US"/>
                        </w:rPr>
                        <w:t>smallest</w:t>
                      </w:r>
                      <w:r w:rsidRPr="003A1C95">
                        <w:rPr>
                          <w:color w:val="576383"/>
                          <w:lang w:val="en-US"/>
                        </w:rPr>
                        <w:t xml:space="preserve"> total perimeter. The conjecture was proven recently by the mathematician Thomas C. Hales.</w:t>
                      </w:r>
                    </w:p>
                    <w:p w14:paraId="541889EF" w14:textId="77777777" w:rsidR="001D0802" w:rsidRPr="003A1C95" w:rsidRDefault="001D0802" w:rsidP="009D47FB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spacing w:after="120"/>
                        <w:rPr>
                          <w:color w:val="576383"/>
                          <w:lang w:val="en-US"/>
                        </w:rPr>
                      </w:pPr>
                      <w:r w:rsidRPr="003A1C95">
                        <w:rPr>
                          <w:color w:val="576383"/>
                          <w:lang w:val="en-US"/>
                        </w:rPr>
                        <w:t>Present a quick overview of the history of the</w:t>
                      </w:r>
                      <w:r w:rsidR="00245C8C" w:rsidRPr="003A1C95">
                        <w:rPr>
                          <w:color w:val="576383"/>
                          <w:lang w:val="en-US"/>
                        </w:rPr>
                        <w:t xml:space="preserve"> </w:t>
                      </w:r>
                      <w:r w:rsidR="009D47FB" w:rsidRPr="003A1C95">
                        <w:rPr>
                          <w:color w:val="576383"/>
                          <w:lang w:val="en-US"/>
                        </w:rPr>
                        <w:t>‘honeycomb conjecture’</w:t>
                      </w:r>
                      <w:r w:rsidRPr="003A1C95">
                        <w:rPr>
                          <w:color w:val="576383"/>
                          <w:lang w:val="en-US"/>
                        </w:rPr>
                        <w:t>.</w:t>
                      </w:r>
                    </w:p>
                    <w:p w14:paraId="4C7088B0" w14:textId="00CC9E44" w:rsidR="00B51D67" w:rsidRPr="003A1C95" w:rsidRDefault="00245C8C" w:rsidP="009D47FB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spacing w:after="120"/>
                        <w:rPr>
                          <w:color w:val="576383"/>
                          <w:lang w:val="en-US"/>
                        </w:rPr>
                      </w:pPr>
                      <w:r w:rsidRPr="003A1C95">
                        <w:rPr>
                          <w:color w:val="576383"/>
                          <w:lang w:val="en-US"/>
                        </w:rPr>
                        <w:t xml:space="preserve">Investigate </w:t>
                      </w:r>
                      <w:r w:rsidR="00D8727A" w:rsidRPr="003A1C95">
                        <w:rPr>
                          <w:color w:val="576383"/>
                          <w:lang w:val="en-US"/>
                        </w:rPr>
                        <w:t xml:space="preserve">which of the three shapes (equilateral triangle, square and regular hexagon) provides a solution to the problem. </w:t>
                      </w:r>
                      <w:r w:rsidR="00D8727A">
                        <w:rPr>
                          <w:color w:val="576383"/>
                          <w:lang w:val="en-US"/>
                        </w:rPr>
                        <w:t xml:space="preserve">You can do this either </w:t>
                      </w:r>
                      <w:r w:rsidRPr="003A1C95">
                        <w:rPr>
                          <w:color w:val="576383"/>
                          <w:lang w:val="en-US"/>
                        </w:rPr>
                        <w:t xml:space="preserve">in </w:t>
                      </w:r>
                      <w:r w:rsidR="00B51D67" w:rsidRPr="003A1C95">
                        <w:rPr>
                          <w:color w:val="576383"/>
                          <w:lang w:val="en-US"/>
                        </w:rPr>
                        <w:t xml:space="preserve">a dynamic geometry environment </w:t>
                      </w:r>
                      <w:r w:rsidR="009D47FB" w:rsidRPr="003A1C95">
                        <w:rPr>
                          <w:color w:val="576383"/>
                          <w:lang w:val="en-US"/>
                        </w:rPr>
                        <w:t xml:space="preserve">or </w:t>
                      </w:r>
                      <w:r w:rsidR="00D65F3C" w:rsidRPr="003A1C95">
                        <w:rPr>
                          <w:color w:val="576383"/>
                          <w:lang w:val="en-US"/>
                        </w:rPr>
                        <w:t xml:space="preserve">with </w:t>
                      </w:r>
                      <w:r w:rsidR="009D47FB" w:rsidRPr="003A1C95">
                        <w:rPr>
                          <w:color w:val="576383"/>
                          <w:lang w:val="en-US"/>
                        </w:rPr>
                        <w:t>paper and pencil</w:t>
                      </w:r>
                      <w:r w:rsidR="00D8727A">
                        <w:rPr>
                          <w:color w:val="576383"/>
                          <w:lang w:val="en-US"/>
                        </w:rPr>
                        <w:t>.</w:t>
                      </w:r>
                    </w:p>
                    <w:p w14:paraId="1438B33D" w14:textId="506FE8BF" w:rsidR="001D0802" w:rsidRDefault="001D0802" w:rsidP="009D47FB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spacing w:after="120"/>
                        <w:rPr>
                          <w:color w:val="576383"/>
                          <w:lang w:val="en-US"/>
                        </w:rPr>
                      </w:pPr>
                      <w:r w:rsidRPr="003A1C95">
                        <w:rPr>
                          <w:color w:val="576383"/>
                          <w:lang w:val="en-US"/>
                        </w:rPr>
                        <w:t>Why the</w:t>
                      </w:r>
                      <w:r w:rsidR="009D47FB" w:rsidRPr="003A1C95">
                        <w:rPr>
                          <w:color w:val="576383"/>
                          <w:lang w:val="en-US"/>
                        </w:rPr>
                        <w:t xml:space="preserve"> regular</w:t>
                      </w:r>
                      <w:r w:rsidRPr="003A1C95">
                        <w:rPr>
                          <w:color w:val="576383"/>
                          <w:lang w:val="en-US"/>
                        </w:rPr>
                        <w:t xml:space="preserve"> hexagon</w:t>
                      </w:r>
                      <w:r w:rsidR="009D47FB" w:rsidRPr="003A1C95">
                        <w:rPr>
                          <w:color w:val="576383"/>
                          <w:lang w:val="en-US"/>
                        </w:rPr>
                        <w:t xml:space="preserve"> is the only of the above shapes that </w:t>
                      </w:r>
                      <w:r w:rsidR="00D8727A">
                        <w:rPr>
                          <w:color w:val="576383"/>
                          <w:lang w:val="en-US"/>
                        </w:rPr>
                        <w:t>fulfills</w:t>
                      </w:r>
                      <w:r w:rsidRPr="003A1C95">
                        <w:rPr>
                          <w:color w:val="576383"/>
                          <w:lang w:val="en-US"/>
                        </w:rPr>
                        <w:t xml:space="preserve"> the ‘honeycomb conjecture’</w:t>
                      </w:r>
                      <w:r w:rsidR="009D47FB" w:rsidRPr="003A1C95">
                        <w:rPr>
                          <w:color w:val="576383"/>
                          <w:lang w:val="en-US"/>
                        </w:rPr>
                        <w:t>?</w:t>
                      </w:r>
                      <w:r w:rsidR="00C36E93" w:rsidRPr="00C36E93">
                        <w:rPr>
                          <w:lang w:val="en-US"/>
                        </w:rPr>
                        <w:t xml:space="preserve"> </w:t>
                      </w:r>
                    </w:p>
                    <w:p w14:paraId="409008A8" w14:textId="77777777" w:rsidR="00D8727A" w:rsidRPr="00D8727A" w:rsidRDefault="00D8727A" w:rsidP="00D8727A">
                      <w:pPr>
                        <w:spacing w:after="120"/>
                        <w:rPr>
                          <w:color w:val="576383"/>
                          <w:lang w:val="en-US"/>
                        </w:rPr>
                      </w:pPr>
                    </w:p>
                    <w:p w14:paraId="5E40E2D5" w14:textId="744BBE89" w:rsidR="009D47FB" w:rsidRDefault="009D47FB" w:rsidP="009D47FB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18D97DB7" w14:textId="77777777" w:rsidR="008F3A48" w:rsidRPr="00D64690" w:rsidRDefault="008F3A48" w:rsidP="009D47FB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87C" w:rsidRPr="00100FD4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AF1C1" wp14:editId="6DF37595">
                <wp:simplePos x="0" y="0"/>
                <wp:positionH relativeFrom="column">
                  <wp:posOffset>4625865</wp:posOffset>
                </wp:positionH>
                <wp:positionV relativeFrom="paragraph">
                  <wp:posOffset>23882</wp:posOffset>
                </wp:positionV>
                <wp:extent cx="1976478" cy="1542525"/>
                <wp:effectExtent l="19050" t="19050" r="24130" b="229235"/>
                <wp:wrapNone/>
                <wp:docPr id="18" name="Abgerundete rechteck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76478" cy="1542525"/>
                        </a:xfrm>
                        <a:prstGeom prst="wedgeRoundRectCallout">
                          <a:avLst/>
                        </a:prstGeom>
                        <a:noFill/>
                        <a:ln w="44450">
                          <a:solidFill>
                            <a:srgbClr val="CBD97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25DBBC" w14:textId="77777777" w:rsidR="004C4528" w:rsidRPr="005E0096" w:rsidRDefault="00C33060" w:rsidP="00510324">
                            <w:pPr>
                              <w:rPr>
                                <w:b/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CBD974"/>
                                <w:lang w:val="en-GB"/>
                              </w:rPr>
                              <w:t>Brainstorm-Box</w:t>
                            </w:r>
                          </w:p>
                          <w:p w14:paraId="386B7837" w14:textId="629D2E3F" w:rsidR="004C4528" w:rsidRPr="003E4127" w:rsidRDefault="00B7487C" w:rsidP="00510324">
                            <w:pPr>
                              <w:rPr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color w:val="CBD974"/>
                                <w:lang w:val="en-GB"/>
                              </w:rPr>
                              <w:t>Explore the world of bees! There are so many more fascinating things to learn, like how beehives are organised- How does this tie into this problem?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AF1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8" o:spid="_x0000_s1029" type="#_x0000_t62" style="position:absolute;margin-left:364.25pt;margin-top:1.9pt;width:155.6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" adj="6300,24300" filled="f" fillcolor="#4f81bd" strokecolor="#cbd974" strokeweight="3.5pt">
                <v:textbox inset="2mm,0,0,0">
                  <w:txbxContent>
                    <w:p w14:paraId="2525DBBC" w14:textId="77777777" w:rsidR="004C4528" w:rsidRPr="005E0096" w:rsidRDefault="00C33060" w:rsidP="00510324">
                      <w:pPr>
                        <w:rPr>
                          <w:b/>
                          <w:color w:val="CBD974"/>
                          <w:lang w:val="en-GB"/>
                        </w:rPr>
                      </w:pPr>
                      <w:r>
                        <w:rPr>
                          <w:b/>
                          <w:color w:val="CBD974"/>
                          <w:lang w:val="en-GB"/>
                        </w:rPr>
                        <w:t>Brainstorm-Box</w:t>
                      </w:r>
                    </w:p>
                    <w:p w14:paraId="386B7837" w14:textId="629D2E3F" w:rsidR="004C4528" w:rsidRPr="003E4127" w:rsidRDefault="00B7487C" w:rsidP="00510324">
                      <w:pPr>
                        <w:rPr>
                          <w:color w:val="CBD974"/>
                          <w:lang w:val="en-GB"/>
                        </w:rPr>
                      </w:pPr>
                      <w:r>
                        <w:rPr>
                          <w:color w:val="CBD974"/>
                          <w:lang w:val="en-GB"/>
                        </w:rPr>
                        <w:t>Explore the world of bees! There are so many more fascinating things to learn, like how beehives are organised- How does this tie into this problem?</w:t>
                      </w:r>
                    </w:p>
                  </w:txbxContent>
                </v:textbox>
              </v:shape>
            </w:pict>
          </mc:Fallback>
        </mc:AlternateContent>
      </w:r>
    </w:p>
    <w:p w14:paraId="0593BA34" w14:textId="57A9D2FD" w:rsidR="00C65C53" w:rsidRPr="00100FD4" w:rsidRDefault="00C65C53" w:rsidP="00C65C53">
      <w:pPr>
        <w:rPr>
          <w:lang w:val="en-GB"/>
        </w:rPr>
      </w:pPr>
    </w:p>
    <w:p w14:paraId="0F5B13AB" w14:textId="5BC9025E" w:rsidR="00C65C53" w:rsidRPr="00100FD4" w:rsidRDefault="00C65C53" w:rsidP="00C65C53">
      <w:pPr>
        <w:rPr>
          <w:lang w:val="en-GB"/>
        </w:rPr>
      </w:pPr>
    </w:p>
    <w:p w14:paraId="340E3222" w14:textId="6F452341" w:rsidR="00C65C53" w:rsidRPr="00100FD4" w:rsidRDefault="00C65C53" w:rsidP="00C65C53">
      <w:pPr>
        <w:rPr>
          <w:lang w:val="en-GB"/>
        </w:rPr>
      </w:pPr>
    </w:p>
    <w:p w14:paraId="1FA5FFDF" w14:textId="1C18E687" w:rsidR="00C65C53" w:rsidRPr="00100FD4" w:rsidRDefault="00C65C53" w:rsidP="00C65C53">
      <w:pPr>
        <w:rPr>
          <w:lang w:val="en-GB"/>
        </w:rPr>
      </w:pPr>
    </w:p>
    <w:p w14:paraId="3E55C65C" w14:textId="65D00366" w:rsidR="00C65C53" w:rsidRPr="00100FD4" w:rsidRDefault="00C65C53" w:rsidP="00C65C53">
      <w:pPr>
        <w:rPr>
          <w:lang w:val="en-GB"/>
        </w:rPr>
      </w:pPr>
    </w:p>
    <w:p w14:paraId="7BA781AC" w14:textId="53028A60" w:rsidR="00C65C53" w:rsidRPr="00100FD4" w:rsidRDefault="00C65C53" w:rsidP="00C65C53">
      <w:pPr>
        <w:rPr>
          <w:lang w:val="en-GB"/>
        </w:rPr>
      </w:pPr>
    </w:p>
    <w:p w14:paraId="6426A3E9" w14:textId="7071D06B" w:rsidR="00C65C53" w:rsidRPr="00100FD4" w:rsidRDefault="00C65C53" w:rsidP="00C65C53">
      <w:pPr>
        <w:rPr>
          <w:lang w:val="en-GB"/>
        </w:rPr>
      </w:pPr>
    </w:p>
    <w:p w14:paraId="396B085F" w14:textId="5CEF9F77" w:rsidR="00C65C53" w:rsidRPr="00100FD4" w:rsidRDefault="00C65C53" w:rsidP="00C65C53">
      <w:pPr>
        <w:rPr>
          <w:lang w:val="en-GB"/>
        </w:rPr>
      </w:pPr>
    </w:p>
    <w:p w14:paraId="5A2CFF79" w14:textId="050BBCB4" w:rsidR="00C65C53" w:rsidRPr="00100FD4" w:rsidRDefault="00E81140" w:rsidP="00C65C53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6703" behindDoc="0" locked="0" layoutInCell="1" allowOverlap="1" wp14:anchorId="32A1F601" wp14:editId="17788078">
            <wp:simplePos x="0" y="0"/>
            <wp:positionH relativeFrom="margin">
              <wp:posOffset>4675554</wp:posOffset>
            </wp:positionH>
            <wp:positionV relativeFrom="paragraph">
              <wp:posOffset>22323</wp:posOffset>
            </wp:positionV>
            <wp:extent cx="1988429" cy="1326673"/>
            <wp:effectExtent l="0" t="0" r="0" b="6985"/>
            <wp:wrapNone/>
            <wp:docPr id="1834445444" name="Grafik 12" descr="Ein Bild, das Honigwabe, Bienenstock, Biene, Ins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445444" name="Grafik 12" descr="Ein Bild, das Honigwabe, Bienenstock, Biene, Insek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429" cy="132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1B26E" w14:textId="79BA8EF8" w:rsidR="00C65C53" w:rsidRPr="00100FD4" w:rsidRDefault="00C65C53" w:rsidP="00C65C53">
      <w:pPr>
        <w:rPr>
          <w:lang w:val="en-GB"/>
        </w:rPr>
      </w:pPr>
    </w:p>
    <w:p w14:paraId="5836E7E6" w14:textId="5ACA0D35" w:rsidR="00413580" w:rsidRPr="00100FD4" w:rsidRDefault="00413580" w:rsidP="00C65C53">
      <w:pPr>
        <w:tabs>
          <w:tab w:val="left" w:pos="2972"/>
        </w:tabs>
        <w:rPr>
          <w:lang w:val="en-GB"/>
        </w:rPr>
      </w:pPr>
    </w:p>
    <w:p w14:paraId="4D6B3666" w14:textId="580C8EC4" w:rsidR="00413580" w:rsidRPr="00100FD4" w:rsidRDefault="00413580" w:rsidP="00C65C53">
      <w:pPr>
        <w:tabs>
          <w:tab w:val="left" w:pos="2972"/>
        </w:tabs>
        <w:rPr>
          <w:lang w:val="en-GB"/>
        </w:rPr>
      </w:pPr>
    </w:p>
    <w:p w14:paraId="2512CAB6" w14:textId="43E38C18" w:rsidR="00121E69" w:rsidRPr="00100FD4" w:rsidRDefault="00E81140" w:rsidP="00C65C53">
      <w:pPr>
        <w:tabs>
          <w:tab w:val="left" w:pos="2972"/>
        </w:tabs>
        <w:rPr>
          <w:lang w:val="en-GB"/>
        </w:rPr>
      </w:pPr>
      <w:r w:rsidRPr="00100FD4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F1EC6" wp14:editId="59805F00">
                <wp:simplePos x="0" y="0"/>
                <wp:positionH relativeFrom="column">
                  <wp:posOffset>19685</wp:posOffset>
                </wp:positionH>
                <wp:positionV relativeFrom="paragraph">
                  <wp:posOffset>1897915</wp:posOffset>
                </wp:positionV>
                <wp:extent cx="6607810" cy="1156313"/>
                <wp:effectExtent l="0" t="0" r="2540" b="6350"/>
                <wp:wrapNone/>
                <wp:docPr id="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1156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3D886" w14:textId="77777777" w:rsidR="00B51D67" w:rsidRDefault="00B51D67" w:rsidP="0061331F">
                            <w:pPr>
                              <w:pStyle w:val="Frage"/>
                              <w:ind w:firstLine="709"/>
                              <w:rPr>
                                <w:color w:val="CBD974"/>
                                <w:lang w:val="en-GB"/>
                              </w:rPr>
                            </w:pPr>
                          </w:p>
                          <w:p w14:paraId="61664D0B" w14:textId="411AD1E3" w:rsidR="0089608A" w:rsidRDefault="00580E4A" w:rsidP="0061331F">
                            <w:pPr>
                              <w:pStyle w:val="Frage"/>
                              <w:ind w:firstLine="709"/>
                              <w:rPr>
                                <w:color w:val="CBD974"/>
                                <w:lang w:val="en-GB"/>
                              </w:rPr>
                            </w:pPr>
                            <w:r w:rsidRPr="00580E4A">
                              <w:rPr>
                                <w:color w:val="CBD974"/>
                                <w:lang w:val="en-GB"/>
                              </w:rPr>
                              <w:t>Wh</w:t>
                            </w:r>
                            <w:r w:rsidR="00BE086F">
                              <w:rPr>
                                <w:color w:val="CBD974"/>
                                <w:lang w:val="en-GB"/>
                              </w:rPr>
                              <w:t xml:space="preserve">ich is the </w:t>
                            </w:r>
                            <w:r w:rsidR="00DB1025">
                              <w:rPr>
                                <w:color w:val="CBD974"/>
                                <w:lang w:val="en-GB"/>
                              </w:rPr>
                              <w:t xml:space="preserve">pattern that </w:t>
                            </w:r>
                            <w:proofErr w:type="spellStart"/>
                            <w:r w:rsidR="00D8727A">
                              <w:rPr>
                                <w:color w:val="CBD974"/>
                                <w:lang w:val="en-GB"/>
                              </w:rPr>
                              <w:t>fulfills</w:t>
                            </w:r>
                            <w:proofErr w:type="spellEnd"/>
                            <w:r w:rsidR="00DB1025">
                              <w:rPr>
                                <w:color w:val="CBD974"/>
                                <w:lang w:val="en-GB"/>
                              </w:rPr>
                              <w:t xml:space="preserve"> the </w:t>
                            </w:r>
                            <w:r w:rsidR="00BE086F">
                              <w:rPr>
                                <w:color w:val="CBD974"/>
                                <w:lang w:val="en-GB"/>
                              </w:rPr>
                              <w:t>honeycomb</w:t>
                            </w:r>
                            <w:r w:rsidR="00DB1025">
                              <w:rPr>
                                <w:color w:val="CBD974"/>
                                <w:lang w:val="en-GB"/>
                              </w:rPr>
                              <w:t xml:space="preserve"> conjecture</w:t>
                            </w:r>
                            <w:r w:rsidR="0078547B" w:rsidRPr="00580E4A">
                              <w:rPr>
                                <w:color w:val="CBD974"/>
                                <w:lang w:val="en-GB"/>
                              </w:rPr>
                              <w:t>?</w:t>
                            </w:r>
                          </w:p>
                          <w:p w14:paraId="2CA679F6" w14:textId="77777777" w:rsidR="005A08E4" w:rsidRPr="00580E4A" w:rsidRDefault="005A08E4" w:rsidP="005A08E4">
                            <w:pPr>
                              <w:pStyle w:val="Frage"/>
                              <w:ind w:left="709"/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</w:pPr>
                            <w:bookmarkStart w:id="0" w:name="_Hlk535171688"/>
                            <w:r w:rsidRPr="00580E4A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Focus on phrasing your approach </w:t>
                            </w: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in a clear and comprehensible way</w:t>
                            </w:r>
                            <w:r w:rsidRPr="00580E4A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  <w:bookmarkEnd w:id="0"/>
                          </w:p>
                          <w:p w14:paraId="09A1997A" w14:textId="77777777" w:rsidR="009C5E8C" w:rsidRPr="00976DCD" w:rsidRDefault="005A08E4" w:rsidP="005A08E4">
                            <w:pPr>
                              <w:pStyle w:val="Frage"/>
                              <w:ind w:firstLine="709"/>
                              <w:rPr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Also state </w:t>
                            </w:r>
                            <w:r w:rsidR="00DB1025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what steps helped you to reach the solution. Justify your ideas/claims. </w:t>
                            </w:r>
                          </w:p>
                          <w:p w14:paraId="17899F43" w14:textId="77777777" w:rsidR="009C5E8C" w:rsidRPr="00976DCD" w:rsidRDefault="009C5E8C" w:rsidP="00AF7142">
                            <w:pPr>
                              <w:pStyle w:val="Frage"/>
                              <w:rPr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5AF7AD3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807ADF3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9A8E6B8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FA7F776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1EC6" id="Textfeld 1" o:spid="_x0000_s1030" type="#_x0000_t202" style="position:absolute;margin-left:1.55pt;margin-top:149.45pt;width:520.3pt;height:9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" filled="f" stroked="f">
                <v:textbox inset="0,0,0,0">
                  <w:txbxContent>
                    <w:p w14:paraId="3113D886" w14:textId="77777777" w:rsidR="00B51D67" w:rsidRDefault="00B51D67" w:rsidP="0061331F">
                      <w:pPr>
                        <w:pStyle w:val="Frage"/>
                        <w:ind w:firstLine="709"/>
                        <w:rPr>
                          <w:color w:val="CBD974"/>
                          <w:lang w:val="en-GB"/>
                        </w:rPr>
                      </w:pPr>
                    </w:p>
                    <w:p w14:paraId="61664D0B" w14:textId="411AD1E3" w:rsidR="0089608A" w:rsidRDefault="00580E4A" w:rsidP="0061331F">
                      <w:pPr>
                        <w:pStyle w:val="Frage"/>
                        <w:ind w:firstLine="709"/>
                        <w:rPr>
                          <w:color w:val="CBD974"/>
                          <w:lang w:val="en-GB"/>
                        </w:rPr>
                      </w:pPr>
                      <w:r w:rsidRPr="00580E4A">
                        <w:rPr>
                          <w:color w:val="CBD974"/>
                          <w:lang w:val="en-GB"/>
                        </w:rPr>
                        <w:t>Wh</w:t>
                      </w:r>
                      <w:r w:rsidR="00BE086F">
                        <w:rPr>
                          <w:color w:val="CBD974"/>
                          <w:lang w:val="en-GB"/>
                        </w:rPr>
                        <w:t xml:space="preserve">ich is the </w:t>
                      </w:r>
                      <w:r w:rsidR="00DB1025">
                        <w:rPr>
                          <w:color w:val="CBD974"/>
                          <w:lang w:val="en-GB"/>
                        </w:rPr>
                        <w:t xml:space="preserve">pattern that </w:t>
                      </w:r>
                      <w:proofErr w:type="spellStart"/>
                      <w:r w:rsidR="00D8727A">
                        <w:rPr>
                          <w:color w:val="CBD974"/>
                          <w:lang w:val="en-GB"/>
                        </w:rPr>
                        <w:t>fulfills</w:t>
                      </w:r>
                      <w:proofErr w:type="spellEnd"/>
                      <w:r w:rsidR="00DB1025">
                        <w:rPr>
                          <w:color w:val="CBD974"/>
                          <w:lang w:val="en-GB"/>
                        </w:rPr>
                        <w:t xml:space="preserve"> the </w:t>
                      </w:r>
                      <w:r w:rsidR="00BE086F">
                        <w:rPr>
                          <w:color w:val="CBD974"/>
                          <w:lang w:val="en-GB"/>
                        </w:rPr>
                        <w:t>honeycomb</w:t>
                      </w:r>
                      <w:r w:rsidR="00DB1025">
                        <w:rPr>
                          <w:color w:val="CBD974"/>
                          <w:lang w:val="en-GB"/>
                        </w:rPr>
                        <w:t xml:space="preserve"> conjecture</w:t>
                      </w:r>
                      <w:r w:rsidR="0078547B" w:rsidRPr="00580E4A">
                        <w:rPr>
                          <w:color w:val="CBD974"/>
                          <w:lang w:val="en-GB"/>
                        </w:rPr>
                        <w:t>?</w:t>
                      </w:r>
                    </w:p>
                    <w:p w14:paraId="2CA679F6" w14:textId="77777777" w:rsidR="005A08E4" w:rsidRPr="00580E4A" w:rsidRDefault="005A08E4" w:rsidP="005A08E4">
                      <w:pPr>
                        <w:pStyle w:val="Frage"/>
                        <w:ind w:left="709"/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</w:pPr>
                      <w:bookmarkStart w:id="1" w:name="_Hlk535171688"/>
                      <w:r w:rsidRPr="00580E4A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Focus on phrasing your approach </w:t>
                      </w: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in a clear and comprehensible way</w:t>
                      </w:r>
                      <w:r w:rsidRPr="00580E4A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  <w:bookmarkEnd w:id="1"/>
                    </w:p>
                    <w:p w14:paraId="09A1997A" w14:textId="77777777" w:rsidR="009C5E8C" w:rsidRPr="00976DCD" w:rsidRDefault="005A08E4" w:rsidP="005A08E4">
                      <w:pPr>
                        <w:pStyle w:val="Frage"/>
                        <w:ind w:firstLine="709"/>
                        <w:rPr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Also state </w:t>
                      </w:r>
                      <w:r w:rsidR="00DB1025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what steps helped you to reach the solution. Justify your ideas/claims. </w:t>
                      </w:r>
                    </w:p>
                    <w:p w14:paraId="17899F43" w14:textId="77777777" w:rsidR="009C5E8C" w:rsidRPr="00976DCD" w:rsidRDefault="009C5E8C" w:rsidP="00AF7142">
                      <w:pPr>
                        <w:pStyle w:val="Frage"/>
                        <w:rPr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15AF7AD3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0807ADF3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29A8E6B8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4FA7F776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FD4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EC002" wp14:editId="5F918627">
                <wp:simplePos x="0" y="0"/>
                <wp:positionH relativeFrom="column">
                  <wp:posOffset>191135</wp:posOffset>
                </wp:positionH>
                <wp:positionV relativeFrom="paragraph">
                  <wp:posOffset>2117140</wp:posOffset>
                </wp:positionV>
                <wp:extent cx="6436360" cy="0"/>
                <wp:effectExtent l="0" t="0" r="2540" b="190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3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0E8AE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66.7pt" to="521.85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" strokecolor="#7f7f7f [3213]" strokeweight="1pt">
                <v:stroke dashstyle="1 1" endcap="round"/>
                <v:shadow opacity="22938f" offset="0"/>
              </v:line>
            </w:pict>
          </mc:Fallback>
        </mc:AlternateContent>
      </w:r>
      <w:r w:rsidRPr="008F3A48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6191" behindDoc="0" locked="0" layoutInCell="1" allowOverlap="1" wp14:anchorId="4DCF1EB4" wp14:editId="71328CAD">
                <wp:simplePos x="0" y="0"/>
                <wp:positionH relativeFrom="page">
                  <wp:posOffset>5066812</wp:posOffset>
                </wp:positionH>
                <wp:positionV relativeFrom="paragraph">
                  <wp:posOffset>621763</wp:posOffset>
                </wp:positionV>
                <wp:extent cx="2512060" cy="262255"/>
                <wp:effectExtent l="0" t="0" r="2540" b="44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EAD4C" w14:textId="64041A8C" w:rsidR="008F3A48" w:rsidRPr="008F3A48" w:rsidRDefault="00E81140">
                            <w:pPr>
                              <w:rPr>
                                <w:color w:val="B2B2B2" w:themeColor="text2" w:themeTint="99"/>
                                <w:sz w:val="18"/>
                                <w:szCs w:val="18"/>
                              </w:rPr>
                            </w:pPr>
                            <w:r w:rsidRPr="00E81140">
                              <w:rPr>
                                <w:color w:val="B2B2B2" w:themeColor="text2" w:themeTint="99"/>
                                <w:sz w:val="18"/>
                                <w:szCs w:val="18"/>
                              </w:rPr>
                              <w:t xml:space="preserve">Image </w:t>
                            </w:r>
                            <w:proofErr w:type="spellStart"/>
                            <w:r w:rsidRPr="00E81140">
                              <w:rPr>
                                <w:color w:val="B2B2B2" w:themeColor="text2" w:themeTint="99"/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E81140">
                              <w:rPr>
                                <w:color w:val="B2B2B2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81140">
                              <w:rPr>
                                <w:color w:val="B2B2B2" w:themeColor="text2" w:themeTint="99"/>
                                <w:sz w:val="18"/>
                                <w:szCs w:val="18"/>
                              </w:rPr>
                              <w:t>PollyDot</w:t>
                            </w:r>
                            <w:proofErr w:type="spellEnd"/>
                            <w:r w:rsidRPr="00E81140">
                              <w:rPr>
                                <w:color w:val="B2B2B2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81140">
                              <w:rPr>
                                <w:color w:val="B2B2B2" w:themeColor="text2" w:themeTint="99"/>
                                <w:sz w:val="18"/>
                                <w:szCs w:val="18"/>
                              </w:rPr>
                              <w:t>from</w:t>
                            </w:r>
                            <w:proofErr w:type="spellEnd"/>
                            <w:r w:rsidRPr="00E81140">
                              <w:rPr>
                                <w:color w:val="B2B2B2" w:themeColor="text2" w:themeTint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81140">
                              <w:rPr>
                                <w:color w:val="B2B2B2" w:themeColor="text2" w:themeTint="99"/>
                                <w:sz w:val="18"/>
                                <w:szCs w:val="18"/>
                              </w:rP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1EB4" id="Textfeld 2" o:spid="_x0000_s1031" type="#_x0000_t202" style="position:absolute;margin-left:398.95pt;margin-top:48.95pt;width:197.8pt;height:20.65pt;z-index:2516561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" stroked="f">
                <v:textbox>
                  <w:txbxContent>
                    <w:p w14:paraId="1DAEAD4C" w14:textId="64041A8C" w:rsidR="008F3A48" w:rsidRPr="008F3A48" w:rsidRDefault="00E81140">
                      <w:pPr>
                        <w:rPr>
                          <w:color w:val="B2B2B2" w:themeColor="text2" w:themeTint="99"/>
                          <w:sz w:val="18"/>
                          <w:szCs w:val="18"/>
                        </w:rPr>
                      </w:pPr>
                      <w:r w:rsidRPr="00E81140">
                        <w:rPr>
                          <w:color w:val="B2B2B2" w:themeColor="text2" w:themeTint="99"/>
                          <w:sz w:val="18"/>
                          <w:szCs w:val="18"/>
                        </w:rPr>
                        <w:t xml:space="preserve">Image </w:t>
                      </w:r>
                      <w:proofErr w:type="spellStart"/>
                      <w:r w:rsidRPr="00E81140">
                        <w:rPr>
                          <w:color w:val="B2B2B2" w:themeColor="text2" w:themeTint="99"/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E81140">
                        <w:rPr>
                          <w:color w:val="B2B2B2" w:themeColor="text2" w:themeTint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81140">
                        <w:rPr>
                          <w:color w:val="B2B2B2" w:themeColor="text2" w:themeTint="99"/>
                          <w:sz w:val="18"/>
                          <w:szCs w:val="18"/>
                        </w:rPr>
                        <w:t>PollyDot</w:t>
                      </w:r>
                      <w:proofErr w:type="spellEnd"/>
                      <w:r w:rsidRPr="00E81140">
                        <w:rPr>
                          <w:color w:val="B2B2B2" w:themeColor="text2" w:themeTint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81140">
                        <w:rPr>
                          <w:color w:val="B2B2B2" w:themeColor="text2" w:themeTint="99"/>
                          <w:sz w:val="18"/>
                          <w:szCs w:val="18"/>
                        </w:rPr>
                        <w:t>from</w:t>
                      </w:r>
                      <w:proofErr w:type="spellEnd"/>
                      <w:r w:rsidRPr="00E81140">
                        <w:rPr>
                          <w:color w:val="B2B2B2" w:themeColor="text2" w:themeTint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81140">
                        <w:rPr>
                          <w:color w:val="B2B2B2" w:themeColor="text2" w:themeTint="99"/>
                          <w:sz w:val="18"/>
                          <w:szCs w:val="18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32F07" w:rsidRPr="00100FD4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30D1B" wp14:editId="75225B58">
                <wp:simplePos x="0" y="0"/>
                <wp:positionH relativeFrom="column">
                  <wp:posOffset>273354</wp:posOffset>
                </wp:positionH>
                <wp:positionV relativeFrom="paragraph">
                  <wp:posOffset>3322154</wp:posOffset>
                </wp:positionV>
                <wp:extent cx="5581815" cy="52387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81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C9FA" w14:textId="70DB9E4E" w:rsidR="009C5E8C" w:rsidRPr="002E0C8F" w:rsidRDefault="009C5E8C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© </w:t>
                            </w:r>
                            <w:proofErr w:type="spellStart"/>
                            <w:r w:rsidR="00432F07" w:rsidRPr="00432F07">
                              <w:rPr>
                                <w:color w:val="B2B2B2" w:themeColor="text2" w:themeTint="99"/>
                                <w:sz w:val="18"/>
                                <w:szCs w:val="18"/>
                                <w:lang w:val="en-US"/>
                              </w:rPr>
                              <w:t>Chrissavgi</w:t>
                            </w:r>
                            <w:proofErr w:type="spellEnd"/>
                            <w:r w:rsidR="00432F07" w:rsidRPr="00432F07">
                              <w:rPr>
                                <w:color w:val="B2B2B2" w:themeColor="text2" w:themeTint="99"/>
                                <w:sz w:val="18"/>
                                <w:szCs w:val="18"/>
                                <w:lang w:val="en-US"/>
                              </w:rPr>
                              <w:t xml:space="preserve"> Triantafillou, Despina </w:t>
                            </w:r>
                            <w:proofErr w:type="spellStart"/>
                            <w:r w:rsidR="00432F07" w:rsidRPr="00432F07">
                              <w:rPr>
                                <w:color w:val="B2B2B2" w:themeColor="text2" w:themeTint="99"/>
                                <w:sz w:val="18"/>
                                <w:szCs w:val="18"/>
                                <w:lang w:val="en-US"/>
                              </w:rPr>
                              <w:t>Potari</w:t>
                            </w:r>
                            <w:proofErr w:type="spellEnd"/>
                            <w:r w:rsidR="00432F07" w:rsidRPr="00432F07">
                              <w:rPr>
                                <w:color w:val="B2B2B2" w:themeColor="text2" w:themeTint="99"/>
                                <w:sz w:val="18"/>
                                <w:szCs w:val="18"/>
                                <w:lang w:val="en-US"/>
                              </w:rPr>
                              <w:t xml:space="preserve">, Georgios </w:t>
                            </w:r>
                            <w:proofErr w:type="spellStart"/>
                            <w:r w:rsidR="00432F07" w:rsidRPr="00432F07">
                              <w:rPr>
                                <w:color w:val="B2B2B2" w:themeColor="text2" w:themeTint="99"/>
                                <w:sz w:val="18"/>
                                <w:szCs w:val="18"/>
                                <w:lang w:val="en-US"/>
                              </w:rPr>
                              <w:t>Psycharis</w:t>
                            </w:r>
                            <w:proofErr w:type="spellEnd"/>
                            <w:r w:rsidR="00432F07" w:rsidRPr="00432F07">
                              <w:rPr>
                                <w:color w:val="B2B2B2" w:themeColor="text2" w:themeTint="99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/International Centre</w:t>
                            </w:r>
                            <w:r w:rsidR="00081409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for STEM Education (ICSE), 20</w:t>
                            </w:r>
                            <w:r w:rsidR="00D8727A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21</w:t>
                            </w:r>
                          </w:p>
                          <w:p w14:paraId="36B5F372" w14:textId="7421100C" w:rsidR="00081409" w:rsidRPr="00432F07" w:rsidRDefault="009C5E8C" w:rsidP="00D8727A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32F07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CC-BY-NC-SA 4.0 </w:t>
                            </w:r>
                            <w:r w:rsidR="00432F07" w:rsidRPr="00432F07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Li</w:t>
                            </w:r>
                            <w:r w:rsidR="00432F07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cense granted</w:t>
                            </w:r>
                          </w:p>
                          <w:p w14:paraId="7D4923D1" w14:textId="77777777" w:rsidR="00316A49" w:rsidRPr="00432F07" w:rsidRDefault="00316A49" w:rsidP="00D944F8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0D1B" id="Textfeld 11" o:spid="_x0000_s1032" type="#_x0000_t202" style="position:absolute;margin-left:21.5pt;margin-top:261.6pt;width:439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" filled="f" stroked="f" strokeweight=".5pt">
                <v:textbox>
                  <w:txbxContent>
                    <w:p w14:paraId="5288C9FA" w14:textId="70DB9E4E" w:rsidR="009C5E8C" w:rsidRPr="002E0C8F" w:rsidRDefault="009C5E8C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© </w:t>
                      </w:r>
                      <w:proofErr w:type="spellStart"/>
                      <w:r w:rsidR="00432F07" w:rsidRPr="00432F07">
                        <w:rPr>
                          <w:color w:val="B2B2B2" w:themeColor="text2" w:themeTint="99"/>
                          <w:sz w:val="18"/>
                          <w:szCs w:val="18"/>
                          <w:lang w:val="en-US"/>
                        </w:rPr>
                        <w:t>Chrissavgi</w:t>
                      </w:r>
                      <w:proofErr w:type="spellEnd"/>
                      <w:r w:rsidR="00432F07" w:rsidRPr="00432F07">
                        <w:rPr>
                          <w:color w:val="B2B2B2" w:themeColor="text2" w:themeTint="99"/>
                          <w:sz w:val="18"/>
                          <w:szCs w:val="18"/>
                          <w:lang w:val="en-US"/>
                        </w:rPr>
                        <w:t xml:space="preserve"> Triantafillou, Despina </w:t>
                      </w:r>
                      <w:proofErr w:type="spellStart"/>
                      <w:r w:rsidR="00432F07" w:rsidRPr="00432F07">
                        <w:rPr>
                          <w:color w:val="B2B2B2" w:themeColor="text2" w:themeTint="99"/>
                          <w:sz w:val="18"/>
                          <w:szCs w:val="18"/>
                          <w:lang w:val="en-US"/>
                        </w:rPr>
                        <w:t>Potari</w:t>
                      </w:r>
                      <w:proofErr w:type="spellEnd"/>
                      <w:r w:rsidR="00432F07" w:rsidRPr="00432F07">
                        <w:rPr>
                          <w:color w:val="B2B2B2" w:themeColor="text2" w:themeTint="99"/>
                          <w:sz w:val="18"/>
                          <w:szCs w:val="18"/>
                          <w:lang w:val="en-US"/>
                        </w:rPr>
                        <w:t xml:space="preserve">, Georgios </w:t>
                      </w:r>
                      <w:proofErr w:type="spellStart"/>
                      <w:r w:rsidR="00432F07" w:rsidRPr="00432F07">
                        <w:rPr>
                          <w:color w:val="B2B2B2" w:themeColor="text2" w:themeTint="99"/>
                          <w:sz w:val="18"/>
                          <w:szCs w:val="18"/>
                          <w:lang w:val="en-US"/>
                        </w:rPr>
                        <w:t>Psycharis</w:t>
                      </w:r>
                      <w:proofErr w:type="spellEnd"/>
                      <w:r w:rsidR="00432F07" w:rsidRPr="00432F07">
                        <w:rPr>
                          <w:color w:val="B2B2B2" w:themeColor="text2" w:themeTint="99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/International Centre</w:t>
                      </w:r>
                      <w:r w:rsidR="00081409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for STEM Education (ICSE), 20</w:t>
                      </w:r>
                      <w:r w:rsidR="00D8727A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21</w:t>
                      </w:r>
                    </w:p>
                    <w:p w14:paraId="36B5F372" w14:textId="7421100C" w:rsidR="00081409" w:rsidRPr="00432F07" w:rsidRDefault="009C5E8C" w:rsidP="00D8727A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32F07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CC-BY-NC-SA 4.0 </w:t>
                      </w:r>
                      <w:r w:rsidR="00432F07" w:rsidRPr="00432F07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Li</w:t>
                      </w:r>
                      <w:r w:rsidR="00432F07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cense granted</w:t>
                      </w:r>
                    </w:p>
                    <w:p w14:paraId="7D4923D1" w14:textId="77777777" w:rsidR="00316A49" w:rsidRPr="00432F07" w:rsidRDefault="00316A49" w:rsidP="00D944F8">
                      <w:pPr>
                        <w:pStyle w:val="Frage"/>
                        <w:ind w:firstLine="709"/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F07" w:rsidRPr="00100FD4">
        <w:rPr>
          <w:noProof/>
          <w:lang w:val="el-GR" w:eastAsia="el-GR"/>
        </w:rPr>
        <w:drawing>
          <wp:anchor distT="0" distB="0" distL="114300" distR="114300" simplePos="0" relativeHeight="251675648" behindDoc="0" locked="0" layoutInCell="1" allowOverlap="1" wp14:anchorId="6C8CCF62" wp14:editId="200FC154">
            <wp:simplePos x="0" y="0"/>
            <wp:positionH relativeFrom="column">
              <wp:posOffset>5758787</wp:posOffset>
            </wp:positionH>
            <wp:positionV relativeFrom="paragraph">
              <wp:posOffset>3318979</wp:posOffset>
            </wp:positionV>
            <wp:extent cx="962025" cy="335280"/>
            <wp:effectExtent l="0" t="0" r="9525" b="7620"/>
            <wp:wrapNone/>
            <wp:docPr id="2" name="Grafik 2" descr="Z:\Gruppen\ICSE\____ICSE\_Corporate Design_(Werbe)Materialien_Vorlagen\Corporate Design_VORLAGEN_Infos\Creative Commons_Nutzungslizenzen\by-nc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Gruppen\ICSE\____ICSE\_Corporate Design_(Werbe)Materialien_Vorlagen\Corporate Design_VORLAGEN_Infos\Creative Commons_Nutzungslizenzen\by-nc-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E69" w:rsidRPr="00100FD4" w:rsidSect="00F64A2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45" w:right="1134" w:bottom="1702" w:left="709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713F0" w14:textId="77777777" w:rsidR="00CF7151" w:rsidRDefault="00CF7151" w:rsidP="00180801">
      <w:r>
        <w:separator/>
      </w:r>
    </w:p>
  </w:endnote>
  <w:endnote w:type="continuationSeparator" w:id="0">
    <w:p w14:paraId="302E39C8" w14:textId="77777777" w:rsidR="00CF7151" w:rsidRDefault="00CF7151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tAmstSB-Italic">
    <w:altName w:val="Arabic Typesetting"/>
    <w:charset w:val="00"/>
    <w:family w:val="script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Light">
    <w:altName w:val="RotisSansSerif Light"/>
    <w:charset w:val="00"/>
    <w:family w:val="auto"/>
    <w:pitch w:val="default"/>
  </w:font>
  <w:font w:name="RotisSansSerif-Bold">
    <w:altName w:val="RotisSansSerif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1614" w14:textId="222928D2" w:rsidR="0089608A" w:rsidRPr="00662FC6" w:rsidRDefault="0089608A" w:rsidP="00C65C53">
    <w:pPr>
      <w:tabs>
        <w:tab w:val="right" w:pos="9072"/>
      </w:tabs>
      <w:rPr>
        <w:lang w:val="en-GB"/>
      </w:rPr>
    </w:pPr>
    <w:r>
      <w:fldChar w:fldCharType="begin"/>
    </w:r>
    <w:r w:rsidRPr="002C252C">
      <w:rPr>
        <w:lang w:val="en-US"/>
      </w:rPr>
      <w:instrText xml:space="preserve"> STYLEREF  "Überschrift 1;title - task"  \* MERGEFORMAT </w:instrText>
    </w:r>
    <w:r>
      <w:fldChar w:fldCharType="end"/>
    </w:r>
    <w:r w:rsidRPr="002C252C">
      <w:rPr>
        <w:lang w:val="en-US"/>
      </w:rPr>
      <w:t>, cc by-</w:t>
    </w:r>
    <w:proofErr w:type="spellStart"/>
    <w:r w:rsidRPr="002C252C">
      <w:rPr>
        <w:lang w:val="en-US"/>
      </w:rPr>
      <w:t>sa</w:t>
    </w:r>
    <w:proofErr w:type="spellEnd"/>
    <w:r w:rsidRPr="002C252C">
      <w:rPr>
        <w:lang w:val="en-US"/>
      </w:rPr>
      <w:t xml:space="preserve"> 4.0 </w:t>
    </w:r>
    <w:proofErr w:type="spellStart"/>
    <w:r w:rsidRPr="002C252C">
      <w:rPr>
        <w:lang w:val="en-US"/>
      </w:rPr>
      <w:t>mascil</w:t>
    </w:r>
    <w:proofErr w:type="spellEnd"/>
    <w:r w:rsidRPr="002C252C">
      <w:rPr>
        <w:lang w:val="en-US"/>
      </w:rPr>
      <w:t xml:space="preserve"> 2014</w:t>
    </w:r>
    <w:r w:rsidRPr="002C252C">
      <w:rPr>
        <w:lang w:val="en-US"/>
      </w:rPr>
      <w:tab/>
      <w:t xml:space="preserve">p. </w:t>
    </w:r>
    <w:r w:rsidR="00F12EB2">
      <w:fldChar w:fldCharType="begin"/>
    </w:r>
    <w:r w:rsidR="00F12EB2" w:rsidRPr="002C252C">
      <w:rPr>
        <w:lang w:val="en-US"/>
      </w:rPr>
      <w:instrText xml:space="preserve"> PAGE  \* Arabic  \* MERGEFORMAT </w:instrText>
    </w:r>
    <w:r w:rsidR="00F12EB2">
      <w:fldChar w:fldCharType="separate"/>
    </w:r>
    <w:r w:rsidR="006E116B" w:rsidRPr="006E116B">
      <w:rPr>
        <w:noProof/>
        <w:lang w:val="en-GB"/>
      </w:rPr>
      <w:t>2</w:t>
    </w:r>
    <w:r w:rsidR="00F12EB2">
      <w:rPr>
        <w:noProof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5342" w14:textId="77777777" w:rsidR="0089608A" w:rsidRDefault="009C5E8C" w:rsidP="00224660">
    <w:pPr>
      <w:pStyle w:val="Fuzeile"/>
      <w:jc w:val="both"/>
    </w:pPr>
    <w:r w:rsidRPr="00175DC1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917BD5" wp14:editId="254872A5">
              <wp:simplePos x="0" y="0"/>
              <wp:positionH relativeFrom="page">
                <wp:posOffset>608965</wp:posOffset>
              </wp:positionH>
              <wp:positionV relativeFrom="page">
                <wp:posOffset>9953625</wp:posOffset>
              </wp:positionV>
              <wp:extent cx="3724275" cy="657225"/>
              <wp:effectExtent l="0" t="0" r="9525" b="95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069E3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International Centre for STEM Education (ICSE)</w:t>
                          </w:r>
                        </w:p>
                        <w:p w14:paraId="1BAAF405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University of Education Freiburg · </w:t>
                          </w:r>
                          <w:proofErr w:type="spellStart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Kunzenweg</w:t>
                          </w:r>
                          <w:proofErr w:type="spellEnd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21 · 79117 Freiburg</w:t>
                          </w:r>
                        </w:p>
                        <w:p w14:paraId="08603365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icse@ph-freiburg.de · www.ph-freiburg.de/icse</w:t>
                          </w:r>
                        </w:p>
                        <w:p w14:paraId="6DA0596B" w14:textId="77777777" w:rsidR="009C5E8C" w:rsidRPr="001A27A8" w:rsidRDefault="009C5E8C" w:rsidP="009C5E8C">
                          <w:pPr>
                            <w:rPr>
                              <w:rFonts w:asciiTheme="minorHAnsi" w:hAnsi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17BD5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4" type="#_x0000_t202" style="position:absolute;left:0;text-align:left;margin-left:47.95pt;margin-top:783.75pt;width:293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" filled="f" stroked="f">
              <v:textbox inset="0,0,0,0">
                <w:txbxContent>
                  <w:p w14:paraId="27C069E3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  <w:t xml:space="preserve"> International Centre for STEM Education (ICSE)</w:t>
                    </w:r>
                  </w:p>
                  <w:p w14:paraId="1BAAF405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University of Education Freiburg · </w:t>
                    </w:r>
                    <w:proofErr w:type="spellStart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Kunzenweg</w:t>
                    </w:r>
                    <w:proofErr w:type="spellEnd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 21 · 79117 Freiburg</w:t>
                    </w:r>
                  </w:p>
                  <w:p w14:paraId="08603365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icse@ph-freiburg.de · www.ph-freiburg.de/icse</w:t>
                    </w:r>
                  </w:p>
                  <w:p w14:paraId="6DA0596B" w14:textId="77777777" w:rsidR="009C5E8C" w:rsidRPr="001A27A8" w:rsidRDefault="009C5E8C" w:rsidP="009C5E8C">
                    <w:pPr>
                      <w:rPr>
                        <w:rFonts w:asciiTheme="minorHAnsi" w:hAnsiTheme="minorHAns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75DC1">
      <w:rPr>
        <w:noProof/>
        <w:lang w:val="el-GR" w:eastAsia="el-GR"/>
      </w:rPr>
      <w:drawing>
        <wp:anchor distT="0" distB="0" distL="114300" distR="114300" simplePos="0" relativeHeight="251672064" behindDoc="1" locked="0" layoutInCell="1" allowOverlap="1" wp14:anchorId="6762FCBB" wp14:editId="5B867523">
          <wp:simplePos x="0" y="0"/>
          <wp:positionH relativeFrom="column">
            <wp:posOffset>164465</wp:posOffset>
          </wp:positionH>
          <wp:positionV relativeFrom="paragraph">
            <wp:posOffset>-224155</wp:posOffset>
          </wp:positionV>
          <wp:extent cx="6479540" cy="608965"/>
          <wp:effectExtent l="0" t="0" r="0" b="635"/>
          <wp:wrapNone/>
          <wp:docPr id="3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usszeile_IC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08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52545" w14:textId="77777777" w:rsidR="00CF7151" w:rsidRDefault="00CF7151" w:rsidP="00180801">
      <w:r>
        <w:separator/>
      </w:r>
    </w:p>
  </w:footnote>
  <w:footnote w:type="continuationSeparator" w:id="0">
    <w:p w14:paraId="73105634" w14:textId="77777777" w:rsidR="00CF7151" w:rsidRDefault="00CF7151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795C" w14:textId="77777777" w:rsidR="0089608A" w:rsidRDefault="0089608A" w:rsidP="007F75E1">
    <w:pPr>
      <w:jc w:val="right"/>
    </w:pPr>
    <w:r>
      <w:rPr>
        <w:noProof/>
        <w:lang w:val="el-GR" w:eastAsia="el-GR"/>
      </w:rPr>
      <w:drawing>
        <wp:inline distT="0" distB="0" distL="0" distR="0" wp14:anchorId="3C48C7C9" wp14:editId="4F253FBD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497B" w14:textId="77777777" w:rsidR="0089608A" w:rsidRDefault="009C5E8C" w:rsidP="005E725C">
    <w:pPr>
      <w:tabs>
        <w:tab w:val="left" w:pos="4695"/>
      </w:tabs>
    </w:pPr>
    <w:r>
      <w:rPr>
        <w:noProof/>
        <w:sz w:val="40"/>
        <w:szCs w:val="40"/>
        <w:lang w:val="el-GR" w:eastAsia="el-GR"/>
      </w:rPr>
      <w:drawing>
        <wp:anchor distT="0" distB="0" distL="114300" distR="114300" simplePos="0" relativeHeight="251667968" behindDoc="1" locked="0" layoutInCell="1" allowOverlap="1" wp14:anchorId="630B07B4" wp14:editId="3933809F">
          <wp:simplePos x="0" y="0"/>
          <wp:positionH relativeFrom="column">
            <wp:posOffset>5292725</wp:posOffset>
          </wp:positionH>
          <wp:positionV relativeFrom="paragraph">
            <wp:posOffset>135890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9" name="Grafik 9" descr="Z:\ICSE allgemein\i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CSE allgemein\ic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5D025" w14:textId="77777777" w:rsidR="0089608A" w:rsidRPr="00031C02" w:rsidRDefault="0034159B" w:rsidP="00980281">
    <w:pPr>
      <w:tabs>
        <w:tab w:val="left" w:pos="4695"/>
      </w:tabs>
      <w:jc w:val="right"/>
      <w:rPr>
        <w:sz w:val="40"/>
        <w:szCs w:val="4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7DA33C0" wp14:editId="58FFF403">
              <wp:simplePos x="0" y="0"/>
              <wp:positionH relativeFrom="column">
                <wp:posOffset>114935</wp:posOffset>
              </wp:positionH>
              <wp:positionV relativeFrom="paragraph">
                <wp:posOffset>3070860</wp:posOffset>
              </wp:positionV>
              <wp:extent cx="6436360" cy="0"/>
              <wp:effectExtent l="0" t="0" r="254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636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E5D67" id="Line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41.8pt" to="515.8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" strokecolor="#7f7f7f [3213]" strokeweight="1pt">
              <v:stroke dashstyle="1 1" endcap="round"/>
              <v:shadow opacity="22938f" offset="0"/>
            </v:line>
          </w:pict>
        </mc:Fallback>
      </mc:AlternateContent>
    </w:r>
    <w:r w:rsidR="009C5E8C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E40F7D2" wp14:editId="4D70203C">
              <wp:simplePos x="0" y="0"/>
              <wp:positionH relativeFrom="column">
                <wp:posOffset>2764155</wp:posOffset>
              </wp:positionH>
              <wp:positionV relativeFrom="paragraph">
                <wp:posOffset>198120</wp:posOffset>
              </wp:positionV>
              <wp:extent cx="2988310" cy="229870"/>
              <wp:effectExtent l="0" t="0" r="2540" b="177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B0A16" w14:textId="77777777" w:rsidR="0089608A" w:rsidRPr="00855BC9" w:rsidRDefault="0089608A" w:rsidP="00855B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0F7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217.65pt;margin-top:15.6pt;width:235.3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" filled="f" stroked="f">
              <v:textbox inset="0,0,0,0">
                <w:txbxContent>
                  <w:p w14:paraId="5B2B0A16" w14:textId="77777777" w:rsidR="0089608A" w:rsidRPr="00855BC9" w:rsidRDefault="0089608A" w:rsidP="00855BC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C82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3685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12DF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D8E4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AC82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8064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1E11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8D54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A6D5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E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9436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3C679F2"/>
    <w:multiLevelType w:val="hybridMultilevel"/>
    <w:tmpl w:val="0D967710"/>
    <w:lvl w:ilvl="0" w:tplc="85348C4E">
      <w:start w:val="1"/>
      <w:numFmt w:val="bullet"/>
      <w:pStyle w:val="FliettextAuflistung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D003A2"/>
    <w:multiLevelType w:val="hybridMultilevel"/>
    <w:tmpl w:val="FF76D9E8"/>
    <w:lvl w:ilvl="0" w:tplc="E48E993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BA64E1"/>
    <w:multiLevelType w:val="hybridMultilevel"/>
    <w:tmpl w:val="A84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E0F5A"/>
    <w:multiLevelType w:val="hybridMultilevel"/>
    <w:tmpl w:val="340AC946"/>
    <w:lvl w:ilvl="0" w:tplc="18F82712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06DCD"/>
    <w:multiLevelType w:val="multilevel"/>
    <w:tmpl w:val="46BC203E"/>
    <w:lvl w:ilvl="0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74B6D"/>
    <w:multiLevelType w:val="hybridMultilevel"/>
    <w:tmpl w:val="8F485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20EA5"/>
    <w:multiLevelType w:val="multilevel"/>
    <w:tmpl w:val="D5281AAC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F468C"/>
    <w:multiLevelType w:val="hybridMultilevel"/>
    <w:tmpl w:val="5A7E2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05CCD"/>
    <w:multiLevelType w:val="hybridMultilevel"/>
    <w:tmpl w:val="F97EE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258B6"/>
    <w:multiLevelType w:val="hybridMultilevel"/>
    <w:tmpl w:val="1BE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FD578D"/>
    <w:multiLevelType w:val="multilevel"/>
    <w:tmpl w:val="FF76D9E8"/>
    <w:lvl w:ilvl="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3F23"/>
    <w:multiLevelType w:val="hybridMultilevel"/>
    <w:tmpl w:val="CBF8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F25B1"/>
    <w:multiLevelType w:val="hybridMultilevel"/>
    <w:tmpl w:val="7EBA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E54EA"/>
    <w:multiLevelType w:val="hybridMultilevel"/>
    <w:tmpl w:val="D5281AAC"/>
    <w:lvl w:ilvl="0" w:tplc="3458911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93B9C"/>
    <w:multiLevelType w:val="multilevel"/>
    <w:tmpl w:val="CBF87A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71B17"/>
    <w:multiLevelType w:val="hybridMultilevel"/>
    <w:tmpl w:val="A09E4078"/>
    <w:lvl w:ilvl="0" w:tplc="F268F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E6066"/>
    <w:multiLevelType w:val="hybridMultilevel"/>
    <w:tmpl w:val="0AD01D68"/>
    <w:lvl w:ilvl="0" w:tplc="3458911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1521301">
    <w:abstractNumId w:val="11"/>
  </w:num>
  <w:num w:numId="2" w16cid:durableId="2000577530">
    <w:abstractNumId w:val="11"/>
  </w:num>
  <w:num w:numId="3" w16cid:durableId="676927361">
    <w:abstractNumId w:val="20"/>
  </w:num>
  <w:num w:numId="4" w16cid:durableId="1881817278">
    <w:abstractNumId w:val="24"/>
  </w:num>
  <w:num w:numId="5" w16cid:durableId="828667152">
    <w:abstractNumId w:val="19"/>
  </w:num>
  <w:num w:numId="6" w16cid:durableId="770515297">
    <w:abstractNumId w:val="10"/>
  </w:num>
  <w:num w:numId="7" w16cid:durableId="1118329319">
    <w:abstractNumId w:val="8"/>
  </w:num>
  <w:num w:numId="8" w16cid:durableId="517893229">
    <w:abstractNumId w:val="7"/>
  </w:num>
  <w:num w:numId="9" w16cid:durableId="490751440">
    <w:abstractNumId w:val="6"/>
  </w:num>
  <w:num w:numId="10" w16cid:durableId="575166337">
    <w:abstractNumId w:val="5"/>
  </w:num>
  <w:num w:numId="11" w16cid:durableId="1547987836">
    <w:abstractNumId w:val="9"/>
  </w:num>
  <w:num w:numId="12" w16cid:durableId="1560820185">
    <w:abstractNumId w:val="4"/>
  </w:num>
  <w:num w:numId="13" w16cid:durableId="53159679">
    <w:abstractNumId w:val="3"/>
  </w:num>
  <w:num w:numId="14" w16cid:durableId="26613697">
    <w:abstractNumId w:val="2"/>
  </w:num>
  <w:num w:numId="15" w16cid:durableId="1479885221">
    <w:abstractNumId w:val="1"/>
  </w:num>
  <w:num w:numId="16" w16cid:durableId="1239704604">
    <w:abstractNumId w:val="23"/>
  </w:num>
  <w:num w:numId="17" w16cid:durableId="800537576">
    <w:abstractNumId w:val="0"/>
  </w:num>
  <w:num w:numId="18" w16cid:durableId="653681209">
    <w:abstractNumId w:val="26"/>
  </w:num>
  <w:num w:numId="19" w16cid:durableId="1214006489">
    <w:abstractNumId w:val="29"/>
  </w:num>
  <w:num w:numId="20" w16cid:durableId="640042995">
    <w:abstractNumId w:val="31"/>
  </w:num>
  <w:num w:numId="21" w16cid:durableId="1907884363">
    <w:abstractNumId w:val="28"/>
  </w:num>
  <w:num w:numId="22" w16cid:durableId="1175876678">
    <w:abstractNumId w:val="18"/>
  </w:num>
  <w:num w:numId="23" w16cid:durableId="1320616380">
    <w:abstractNumId w:val="13"/>
  </w:num>
  <w:num w:numId="24" w16cid:durableId="784422182">
    <w:abstractNumId w:val="25"/>
  </w:num>
  <w:num w:numId="25" w16cid:durableId="1244410689">
    <w:abstractNumId w:val="15"/>
  </w:num>
  <w:num w:numId="26" w16cid:durableId="1659265197">
    <w:abstractNumId w:val="16"/>
  </w:num>
  <w:num w:numId="27" w16cid:durableId="640186003">
    <w:abstractNumId w:val="12"/>
  </w:num>
  <w:num w:numId="28" w16cid:durableId="1879315819">
    <w:abstractNumId w:val="22"/>
  </w:num>
  <w:num w:numId="29" w16cid:durableId="1647080782">
    <w:abstractNumId w:val="17"/>
  </w:num>
  <w:num w:numId="30" w16cid:durableId="607129201">
    <w:abstractNumId w:val="27"/>
  </w:num>
  <w:num w:numId="31" w16cid:durableId="354966087">
    <w:abstractNumId w:val="14"/>
  </w:num>
  <w:num w:numId="32" w16cid:durableId="26494280">
    <w:abstractNumId w:val="21"/>
  </w:num>
  <w:num w:numId="33" w16cid:durableId="86652396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BE"/>
    <w:rsid w:val="00003169"/>
    <w:rsid w:val="00011C14"/>
    <w:rsid w:val="00013E7D"/>
    <w:rsid w:val="00023B09"/>
    <w:rsid w:val="00027FDC"/>
    <w:rsid w:val="00031C02"/>
    <w:rsid w:val="00032E96"/>
    <w:rsid w:val="000443B0"/>
    <w:rsid w:val="00081409"/>
    <w:rsid w:val="00081F28"/>
    <w:rsid w:val="0008297F"/>
    <w:rsid w:val="00087323"/>
    <w:rsid w:val="00096FD2"/>
    <w:rsid w:val="000A5ED7"/>
    <w:rsid w:val="000C5A2B"/>
    <w:rsid w:val="000C6D1B"/>
    <w:rsid w:val="000C7156"/>
    <w:rsid w:val="000E350F"/>
    <w:rsid w:val="000E6B3B"/>
    <w:rsid w:val="00100FD4"/>
    <w:rsid w:val="00105F4D"/>
    <w:rsid w:val="00110946"/>
    <w:rsid w:val="00121E69"/>
    <w:rsid w:val="00130DA2"/>
    <w:rsid w:val="00180801"/>
    <w:rsid w:val="001A27A8"/>
    <w:rsid w:val="001B49E2"/>
    <w:rsid w:val="001C4B36"/>
    <w:rsid w:val="001D0802"/>
    <w:rsid w:val="001E0D52"/>
    <w:rsid w:val="001F1313"/>
    <w:rsid w:val="002016E8"/>
    <w:rsid w:val="00213C5B"/>
    <w:rsid w:val="00224660"/>
    <w:rsid w:val="00226578"/>
    <w:rsid w:val="00236CB1"/>
    <w:rsid w:val="00245C8C"/>
    <w:rsid w:val="002535FB"/>
    <w:rsid w:val="002719DA"/>
    <w:rsid w:val="00280D8C"/>
    <w:rsid w:val="00282F2E"/>
    <w:rsid w:val="00295687"/>
    <w:rsid w:val="002B6479"/>
    <w:rsid w:val="002C252C"/>
    <w:rsid w:val="002D5AA7"/>
    <w:rsid w:val="002E0C8F"/>
    <w:rsid w:val="00301807"/>
    <w:rsid w:val="00315E72"/>
    <w:rsid w:val="00316A49"/>
    <w:rsid w:val="00322949"/>
    <w:rsid w:val="0034159B"/>
    <w:rsid w:val="00342C89"/>
    <w:rsid w:val="00347199"/>
    <w:rsid w:val="0035060D"/>
    <w:rsid w:val="003525F6"/>
    <w:rsid w:val="00353134"/>
    <w:rsid w:val="00361082"/>
    <w:rsid w:val="003736B8"/>
    <w:rsid w:val="003858BB"/>
    <w:rsid w:val="0039155B"/>
    <w:rsid w:val="00397D9F"/>
    <w:rsid w:val="00397E5A"/>
    <w:rsid w:val="003A1C95"/>
    <w:rsid w:val="003B4092"/>
    <w:rsid w:val="003C47D2"/>
    <w:rsid w:val="003C78B7"/>
    <w:rsid w:val="003E4127"/>
    <w:rsid w:val="003E6513"/>
    <w:rsid w:val="003E6CAE"/>
    <w:rsid w:val="00413580"/>
    <w:rsid w:val="004150D5"/>
    <w:rsid w:val="0042499A"/>
    <w:rsid w:val="00426F86"/>
    <w:rsid w:val="00430B22"/>
    <w:rsid w:val="004315B9"/>
    <w:rsid w:val="00432F07"/>
    <w:rsid w:val="004349EB"/>
    <w:rsid w:val="0045634A"/>
    <w:rsid w:val="0047489A"/>
    <w:rsid w:val="0047667A"/>
    <w:rsid w:val="00491339"/>
    <w:rsid w:val="004A27EC"/>
    <w:rsid w:val="004A3090"/>
    <w:rsid w:val="004B642F"/>
    <w:rsid w:val="004C4528"/>
    <w:rsid w:val="004D1992"/>
    <w:rsid w:val="004E0618"/>
    <w:rsid w:val="004E2FE6"/>
    <w:rsid w:val="004F6992"/>
    <w:rsid w:val="005079FC"/>
    <w:rsid w:val="00510324"/>
    <w:rsid w:val="0052105B"/>
    <w:rsid w:val="0052607C"/>
    <w:rsid w:val="005356AF"/>
    <w:rsid w:val="0054018B"/>
    <w:rsid w:val="005538D5"/>
    <w:rsid w:val="00566904"/>
    <w:rsid w:val="00566C92"/>
    <w:rsid w:val="00573124"/>
    <w:rsid w:val="005761A8"/>
    <w:rsid w:val="00576803"/>
    <w:rsid w:val="00580E4A"/>
    <w:rsid w:val="00592716"/>
    <w:rsid w:val="0059457C"/>
    <w:rsid w:val="005A08E4"/>
    <w:rsid w:val="005A0FAF"/>
    <w:rsid w:val="005C13D3"/>
    <w:rsid w:val="005E0096"/>
    <w:rsid w:val="005E0536"/>
    <w:rsid w:val="005E704D"/>
    <w:rsid w:val="005E725C"/>
    <w:rsid w:val="005F3E10"/>
    <w:rsid w:val="005F64AB"/>
    <w:rsid w:val="005F70AB"/>
    <w:rsid w:val="005F7337"/>
    <w:rsid w:val="00603202"/>
    <w:rsid w:val="00606069"/>
    <w:rsid w:val="00610EDA"/>
    <w:rsid w:val="00611195"/>
    <w:rsid w:val="0061331F"/>
    <w:rsid w:val="00614508"/>
    <w:rsid w:val="006179CF"/>
    <w:rsid w:val="006304EC"/>
    <w:rsid w:val="0064394D"/>
    <w:rsid w:val="006505EB"/>
    <w:rsid w:val="00662FC6"/>
    <w:rsid w:val="00674F56"/>
    <w:rsid w:val="00682868"/>
    <w:rsid w:val="006A28B4"/>
    <w:rsid w:val="006A665F"/>
    <w:rsid w:val="006C4879"/>
    <w:rsid w:val="006E0169"/>
    <w:rsid w:val="006E116B"/>
    <w:rsid w:val="0071021A"/>
    <w:rsid w:val="00752AC9"/>
    <w:rsid w:val="00762E4D"/>
    <w:rsid w:val="007663FC"/>
    <w:rsid w:val="00781359"/>
    <w:rsid w:val="0078547B"/>
    <w:rsid w:val="0078549C"/>
    <w:rsid w:val="0078636F"/>
    <w:rsid w:val="007A2208"/>
    <w:rsid w:val="007A4A92"/>
    <w:rsid w:val="007C6A1B"/>
    <w:rsid w:val="007D0CB5"/>
    <w:rsid w:val="007E1531"/>
    <w:rsid w:val="007F2F85"/>
    <w:rsid w:val="007F75E1"/>
    <w:rsid w:val="007F77E9"/>
    <w:rsid w:val="00807185"/>
    <w:rsid w:val="00810C48"/>
    <w:rsid w:val="0081709B"/>
    <w:rsid w:val="008551EC"/>
    <w:rsid w:val="00855BC9"/>
    <w:rsid w:val="00856BE1"/>
    <w:rsid w:val="008657C8"/>
    <w:rsid w:val="0088133F"/>
    <w:rsid w:val="0089608A"/>
    <w:rsid w:val="008B7E1A"/>
    <w:rsid w:val="008C25B2"/>
    <w:rsid w:val="008C693F"/>
    <w:rsid w:val="008D23B8"/>
    <w:rsid w:val="008E1F61"/>
    <w:rsid w:val="008E2915"/>
    <w:rsid w:val="008F3A48"/>
    <w:rsid w:val="00916CCC"/>
    <w:rsid w:val="00924727"/>
    <w:rsid w:val="00931D95"/>
    <w:rsid w:val="009408DC"/>
    <w:rsid w:val="00971C35"/>
    <w:rsid w:val="00975B88"/>
    <w:rsid w:val="00976DCD"/>
    <w:rsid w:val="00980281"/>
    <w:rsid w:val="00987B21"/>
    <w:rsid w:val="00990EF1"/>
    <w:rsid w:val="0099786E"/>
    <w:rsid w:val="009A1693"/>
    <w:rsid w:val="009B788B"/>
    <w:rsid w:val="009C4983"/>
    <w:rsid w:val="009C5E8C"/>
    <w:rsid w:val="009D0A69"/>
    <w:rsid w:val="009D47FB"/>
    <w:rsid w:val="009E0D23"/>
    <w:rsid w:val="009F318F"/>
    <w:rsid w:val="009F7ACB"/>
    <w:rsid w:val="00A209EA"/>
    <w:rsid w:val="00A263A8"/>
    <w:rsid w:val="00A34025"/>
    <w:rsid w:val="00A36F94"/>
    <w:rsid w:val="00A40C59"/>
    <w:rsid w:val="00A534C3"/>
    <w:rsid w:val="00A5421A"/>
    <w:rsid w:val="00A57509"/>
    <w:rsid w:val="00A57D2D"/>
    <w:rsid w:val="00A70071"/>
    <w:rsid w:val="00AA5D47"/>
    <w:rsid w:val="00AB30BB"/>
    <w:rsid w:val="00AB72AF"/>
    <w:rsid w:val="00AE02FA"/>
    <w:rsid w:val="00AF4BBF"/>
    <w:rsid w:val="00AF7142"/>
    <w:rsid w:val="00B11C6A"/>
    <w:rsid w:val="00B22DC5"/>
    <w:rsid w:val="00B31FBC"/>
    <w:rsid w:val="00B32E91"/>
    <w:rsid w:val="00B455FB"/>
    <w:rsid w:val="00B51D67"/>
    <w:rsid w:val="00B7487C"/>
    <w:rsid w:val="00B748D6"/>
    <w:rsid w:val="00B9293B"/>
    <w:rsid w:val="00B94CE8"/>
    <w:rsid w:val="00BD4B6A"/>
    <w:rsid w:val="00BD4F87"/>
    <w:rsid w:val="00BD6B7A"/>
    <w:rsid w:val="00BE086F"/>
    <w:rsid w:val="00BF52A3"/>
    <w:rsid w:val="00C14984"/>
    <w:rsid w:val="00C33060"/>
    <w:rsid w:val="00C36E93"/>
    <w:rsid w:val="00C42259"/>
    <w:rsid w:val="00C42481"/>
    <w:rsid w:val="00C45A9F"/>
    <w:rsid w:val="00C470C5"/>
    <w:rsid w:val="00C57BF1"/>
    <w:rsid w:val="00C57EBC"/>
    <w:rsid w:val="00C62271"/>
    <w:rsid w:val="00C65361"/>
    <w:rsid w:val="00C65835"/>
    <w:rsid w:val="00C65C53"/>
    <w:rsid w:val="00C73738"/>
    <w:rsid w:val="00C836AF"/>
    <w:rsid w:val="00C858E2"/>
    <w:rsid w:val="00C85D36"/>
    <w:rsid w:val="00C903FD"/>
    <w:rsid w:val="00C93761"/>
    <w:rsid w:val="00C942E7"/>
    <w:rsid w:val="00C96479"/>
    <w:rsid w:val="00CB0912"/>
    <w:rsid w:val="00CB2456"/>
    <w:rsid w:val="00CB6323"/>
    <w:rsid w:val="00CC5435"/>
    <w:rsid w:val="00CE53EB"/>
    <w:rsid w:val="00CE792C"/>
    <w:rsid w:val="00CF5C11"/>
    <w:rsid w:val="00CF6C73"/>
    <w:rsid w:val="00CF7151"/>
    <w:rsid w:val="00D17E3F"/>
    <w:rsid w:val="00D208D4"/>
    <w:rsid w:val="00D22895"/>
    <w:rsid w:val="00D25E95"/>
    <w:rsid w:val="00D2694F"/>
    <w:rsid w:val="00D50868"/>
    <w:rsid w:val="00D64690"/>
    <w:rsid w:val="00D65F3C"/>
    <w:rsid w:val="00D83AE4"/>
    <w:rsid w:val="00D85077"/>
    <w:rsid w:val="00D8727A"/>
    <w:rsid w:val="00D944F8"/>
    <w:rsid w:val="00DB1025"/>
    <w:rsid w:val="00DC5E00"/>
    <w:rsid w:val="00DC6A53"/>
    <w:rsid w:val="00DC7679"/>
    <w:rsid w:val="00DD77C0"/>
    <w:rsid w:val="00E00F09"/>
    <w:rsid w:val="00E039BE"/>
    <w:rsid w:val="00E140C2"/>
    <w:rsid w:val="00E2335E"/>
    <w:rsid w:val="00E65B5C"/>
    <w:rsid w:val="00E676C2"/>
    <w:rsid w:val="00E70B2F"/>
    <w:rsid w:val="00E73427"/>
    <w:rsid w:val="00E81140"/>
    <w:rsid w:val="00E87EDB"/>
    <w:rsid w:val="00E90F68"/>
    <w:rsid w:val="00E93203"/>
    <w:rsid w:val="00E93BBD"/>
    <w:rsid w:val="00E979BE"/>
    <w:rsid w:val="00EA6DDD"/>
    <w:rsid w:val="00EC24E0"/>
    <w:rsid w:val="00EC2ABB"/>
    <w:rsid w:val="00EC3204"/>
    <w:rsid w:val="00ED3E67"/>
    <w:rsid w:val="00ED5DE7"/>
    <w:rsid w:val="00ED6492"/>
    <w:rsid w:val="00ED742C"/>
    <w:rsid w:val="00EE1DEE"/>
    <w:rsid w:val="00F12EB2"/>
    <w:rsid w:val="00F34D74"/>
    <w:rsid w:val="00F40099"/>
    <w:rsid w:val="00F51EF4"/>
    <w:rsid w:val="00F640FF"/>
    <w:rsid w:val="00F64A2C"/>
    <w:rsid w:val="00F67AD7"/>
    <w:rsid w:val="00F76291"/>
    <w:rsid w:val="00F82866"/>
    <w:rsid w:val="00F93AFA"/>
    <w:rsid w:val="00FA438F"/>
    <w:rsid w:val="00FC41E3"/>
    <w:rsid w:val="00FD2640"/>
    <w:rsid w:val="00FF3E43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29B5B"/>
  <w15:docId w15:val="{B34E2062-425D-4550-9C6F-3A142C80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lang w:eastAsia="ar-SA"/>
    </w:rPr>
  </w:style>
  <w:style w:type="paragraph" w:styleId="berschrift1">
    <w:name w:val="heading 1"/>
    <w:aliases w:val="title - task"/>
    <w:basedOn w:val="Standard"/>
    <w:next w:val="Standard"/>
    <w:link w:val="berschrift1Zchn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berschrift2">
    <w:name w:val="heading 2"/>
    <w:aliases w:val="subtitle task"/>
    <w:basedOn w:val="Standard"/>
    <w:next w:val="Standard"/>
    <w:link w:val="berschrift2Zchn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berschrift4">
    <w:name w:val="heading 4"/>
    <w:basedOn w:val="Standard"/>
    <w:next w:val="Standard"/>
    <w:link w:val="berschrift4Zchn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81709B"/>
    <w:pPr>
      <w:keepNext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- task Zchn"/>
    <w:basedOn w:val="Absatz-Standardschriftart"/>
    <w:link w:val="berschrift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berschrift2Zchn">
    <w:name w:val="Überschrift 2 Zchn"/>
    <w:aliases w:val="subtitle task Zchn"/>
    <w:basedOn w:val="Absatz-Standardschriftart"/>
    <w:link w:val="berschrift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81709B"/>
    <w:rPr>
      <w:b/>
      <w:bCs/>
      <w:i/>
      <w:iCs/>
      <w:sz w:val="24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81709B"/>
    <w:rPr>
      <w:rFonts w:ascii="GaramontAmstSB-Italic" w:hAnsi="GaramontAmstSB-Italic"/>
      <w:i/>
      <w:iCs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81709B"/>
    <w:rPr>
      <w:rFonts w:ascii="Arial" w:hAnsi="Arial"/>
      <w:i/>
      <w:iCs/>
      <w:sz w:val="24"/>
      <w:szCs w:val="24"/>
      <w:lang w:eastAsia="ar-SA"/>
    </w:rPr>
  </w:style>
  <w:style w:type="paragraph" w:customStyle="1" w:styleId="BasicParagraph">
    <w:name w:val="[Basic Paragraph]"/>
    <w:basedOn w:val="Standard"/>
    <w:uiPriority w:val="99"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paragraph" w:customStyle="1" w:styleId="FliettextAuflistung">
    <w:name w:val="Fließttext Auflistung"/>
    <w:basedOn w:val="Standard"/>
    <w:qFormat/>
    <w:rsid w:val="004E2FE6"/>
    <w:pPr>
      <w:numPr>
        <w:numId w:val="27"/>
      </w:numPr>
      <w:spacing w:line="360" w:lineRule="auto"/>
    </w:pPr>
    <w:rPr>
      <w:b/>
      <w:sz w:val="28"/>
    </w:rPr>
  </w:style>
  <w:style w:type="paragraph" w:styleId="Fuzeile">
    <w:name w:val="footer"/>
    <w:basedOn w:val="Standard"/>
    <w:link w:val="FuzeileZchn"/>
    <w:uiPriority w:val="99"/>
    <w:unhideWhenUsed/>
    <w:rsid w:val="00AF7142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F7142"/>
    <w:rPr>
      <w:rFonts w:ascii="Calibri" w:hAnsi="Calibri"/>
      <w:color w:val="5F5F5F" w:themeColor="text2" w:themeShade="BF"/>
      <w:sz w:val="16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8080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0A69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C6A1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C6A1B"/>
  </w:style>
  <w:style w:type="character" w:customStyle="1" w:styleId="AnredeZchn">
    <w:name w:val="Anrede Zchn"/>
    <w:basedOn w:val="Absatz-Standardschriftart"/>
    <w:link w:val="Anred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Aufzhlungszeichen">
    <w:name w:val="List Bullet"/>
    <w:basedOn w:val="Standard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C6A1B"/>
  </w:style>
  <w:style w:type="character" w:customStyle="1" w:styleId="DatumZchn">
    <w:name w:val="Datum Zchn"/>
    <w:basedOn w:val="Absatz-Standardschriftart"/>
    <w:link w:val="Datum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C6A1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C6A1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C6A1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6A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C6A1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C6A1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C6A1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A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A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e">
    <w:name w:val="List"/>
    <w:basedOn w:val="Standard"/>
    <w:uiPriority w:val="99"/>
    <w:semiHidden/>
    <w:unhideWhenUsed/>
    <w:rsid w:val="007C6A1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C6A1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C6A1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C6A1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C6A1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C6A1B"/>
  </w:style>
  <w:style w:type="paragraph" w:styleId="Makrotext">
    <w:name w:val="macro"/>
    <w:link w:val="MakrotextZchn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C6A1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7C6A1B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7C6A1B"/>
    <w:pPr>
      <w:ind w:left="72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C6A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C6A1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C6A1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C6A1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Umschlagabsenderadresse">
    <w:name w:val="envelope return"/>
    <w:basedOn w:val="Standard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C6A1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C6A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C6A1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C6A1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C6A1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C6A1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C6A1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C6A1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C6A1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C6A1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7C6A1B"/>
    <w:rPr>
      <w:i/>
      <w:iCs/>
      <w:color w:val="7F7F7F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Absatz-Standardschriftart"/>
    <w:semiHidden/>
    <w:rsid w:val="004E0618"/>
    <w:rPr>
      <w:color w:val="0000FF"/>
      <w:u w:val="single"/>
    </w:rPr>
  </w:style>
  <w:style w:type="paragraph" w:customStyle="1" w:styleId="berschrift">
    <w:name w:val="Überschrift"/>
    <w:basedOn w:val="Standard"/>
    <w:qFormat/>
    <w:rsid w:val="002B6479"/>
    <w:pPr>
      <w:spacing w:line="640" w:lineRule="exact"/>
    </w:pPr>
    <w:rPr>
      <w:b/>
      <w:color w:val="CDD600" w:themeColor="accent1"/>
      <w:sz w:val="60"/>
      <w:szCs w:val="120"/>
    </w:rPr>
  </w:style>
  <w:style w:type="paragraph" w:customStyle="1" w:styleId="Flietextklein">
    <w:name w:val="Fließtext klein"/>
    <w:basedOn w:val="Standard"/>
    <w:qFormat/>
    <w:rsid w:val="00CF6C73"/>
    <w:pPr>
      <w:spacing w:line="280" w:lineRule="exact"/>
    </w:pPr>
    <w:rPr>
      <w:color w:val="7F7F7F" w:themeColor="text1"/>
    </w:rPr>
  </w:style>
  <w:style w:type="paragraph" w:customStyle="1" w:styleId="PfeileGroGrn">
    <w:name w:val="Pfeile Groß Grün"/>
    <w:basedOn w:val="Standard"/>
    <w:qFormat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CDD600" w:themeColor="accent1"/>
      <w:sz w:val="71"/>
      <w:szCs w:val="71"/>
      <w:lang w:val="en-GB" w:eastAsia="en-US"/>
    </w:rPr>
  </w:style>
  <w:style w:type="paragraph" w:customStyle="1" w:styleId="Frage">
    <w:name w:val="Frage"/>
    <w:basedOn w:val="Standard"/>
    <w:qFormat/>
    <w:rsid w:val="00AF7142"/>
    <w:rPr>
      <w:b/>
      <w:color w:val="CDD600" w:themeColor="accent1"/>
      <w:sz w:val="36"/>
      <w:szCs w:val="120"/>
    </w:rPr>
  </w:style>
  <w:style w:type="paragraph" w:styleId="Kopfzeile">
    <w:name w:val="header"/>
    <w:basedOn w:val="Standard"/>
    <w:link w:val="KopfzeileZchn"/>
    <w:uiPriority w:val="99"/>
    <w:rsid w:val="00AF714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142"/>
    <w:rPr>
      <w:rFonts w:ascii="Calibri" w:hAnsi="Calibri"/>
      <w:color w:val="5F5F5F" w:themeColor="text2" w:themeShade="BF"/>
      <w:lang w:eastAsia="ar-SA"/>
    </w:rPr>
  </w:style>
  <w:style w:type="paragraph" w:customStyle="1" w:styleId="EinfAbs">
    <w:name w:val="[Einf. Abs.]"/>
    <w:basedOn w:val="Standard"/>
    <w:uiPriority w:val="99"/>
    <w:rsid w:val="009C5E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RotisSansSerif-Light" w:eastAsiaTheme="minorEastAsia" w:hAnsi="RotisSansSerif-Light" w:cs="RotisSansSerif-Light"/>
      <w:color w:val="000000"/>
      <w:lang w:eastAsia="ja-JP"/>
    </w:rPr>
  </w:style>
  <w:style w:type="paragraph" w:styleId="Beschriftung">
    <w:name w:val="caption"/>
    <w:basedOn w:val="Standard"/>
    <w:next w:val="Standard"/>
    <w:uiPriority w:val="35"/>
    <w:unhideWhenUsed/>
    <w:qFormat/>
    <w:rsid w:val="00CF5C11"/>
    <w:pPr>
      <w:suppressAutoHyphens w:val="0"/>
      <w:spacing w:after="200"/>
    </w:pPr>
    <w:rPr>
      <w:rFonts w:asciiTheme="minorHAnsi" w:eastAsiaTheme="minorHAnsi" w:hAnsiTheme="minorHAnsi" w:cstheme="minorBidi"/>
      <w:i/>
      <w:iCs/>
      <w:color w:val="7F7F7F" w:themeColor="text2"/>
      <w:sz w:val="18"/>
      <w:szCs w:val="18"/>
      <w:lang w:val="el-GR" w:eastAsia="en-US"/>
    </w:rPr>
  </w:style>
  <w:style w:type="table" w:styleId="Tabellenraster">
    <w:name w:val="Table Grid"/>
    <w:basedOn w:val="NormaleTabelle"/>
    <w:rsid w:val="00CF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81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AppData\Local\Temp\AdM_Prototyp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BEE5-2E96-440D-9938-CA568E7D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AdM_Prototyp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Name Ihrer Firma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Natascha Bakx</cp:lastModifiedBy>
  <cp:revision>3</cp:revision>
  <cp:lastPrinted>2025-01-28T16:25:00Z</cp:lastPrinted>
  <dcterms:created xsi:type="dcterms:W3CDTF">2021-11-08T17:17:00Z</dcterms:created>
  <dcterms:modified xsi:type="dcterms:W3CDTF">2025-01-28T16:25:00Z</dcterms:modified>
</cp:coreProperties>
</file>